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D700" w14:textId="5D6A070E" w:rsidR="00F211BD" w:rsidRPr="00F4608D" w:rsidRDefault="00F211BD" w:rsidP="00F4608D">
      <w:pPr>
        <w:spacing w:before="206"/>
        <w:jc w:val="center"/>
      </w:pPr>
      <w:r w:rsidRPr="00F4608D">
        <w:rPr>
          <w:b/>
        </w:rPr>
        <w:t>TERMO DE CIÊNCIA E COMPROMISSO</w:t>
      </w:r>
    </w:p>
    <w:p w14:paraId="1033CF01" w14:textId="0E55C650" w:rsidR="00F211BD" w:rsidRPr="00F4608D" w:rsidRDefault="00F211BD" w:rsidP="00F211BD">
      <w:pPr>
        <w:pStyle w:val="Corpodetexto"/>
        <w:tabs>
          <w:tab w:val="left" w:pos="4156"/>
          <w:tab w:val="left" w:pos="7865"/>
          <w:tab w:val="left" w:pos="8647"/>
          <w:tab w:val="left" w:pos="10443"/>
        </w:tabs>
        <w:spacing w:line="276" w:lineRule="auto"/>
        <w:ind w:right="421"/>
        <w:jc w:val="both"/>
        <w:rPr>
          <w:sz w:val="22"/>
          <w:szCs w:val="22"/>
        </w:rPr>
      </w:pPr>
      <w:r w:rsidRPr="00F4608D">
        <w:rPr>
          <w:sz w:val="22"/>
          <w:szCs w:val="22"/>
        </w:rPr>
        <w:t>Eu</w:t>
      </w:r>
      <w:r w:rsidRPr="00F4608D">
        <w:rPr>
          <w:sz w:val="22"/>
          <w:szCs w:val="22"/>
          <w:u w:val="single"/>
        </w:rPr>
        <w:t xml:space="preserve"> </w:t>
      </w:r>
      <w:r w:rsidRPr="00F4608D">
        <w:rPr>
          <w:sz w:val="22"/>
          <w:szCs w:val="22"/>
          <w:u w:val="single"/>
        </w:rPr>
        <w:tab/>
      </w:r>
      <w:r w:rsidRPr="00F4608D">
        <w:rPr>
          <w:sz w:val="22"/>
          <w:szCs w:val="22"/>
          <w:u w:val="single"/>
        </w:rPr>
        <w:tab/>
      </w:r>
      <w:r w:rsidRPr="00F4608D">
        <w:rPr>
          <w:sz w:val="22"/>
          <w:szCs w:val="22"/>
        </w:rPr>
        <w:t>,</w:t>
      </w:r>
      <w:r w:rsidRPr="00F4608D">
        <w:rPr>
          <w:spacing w:val="-3"/>
          <w:sz w:val="22"/>
          <w:szCs w:val="22"/>
        </w:rPr>
        <w:t xml:space="preserve"> </w:t>
      </w:r>
      <w:r w:rsidRPr="00F4608D">
        <w:rPr>
          <w:sz w:val="22"/>
          <w:szCs w:val="22"/>
        </w:rPr>
        <w:t>RG</w:t>
      </w:r>
      <w:r w:rsidRPr="00F4608D">
        <w:rPr>
          <w:sz w:val="22"/>
          <w:szCs w:val="22"/>
          <w:u w:val="single"/>
        </w:rPr>
        <w:t xml:space="preserve"> </w:t>
      </w:r>
      <w:r w:rsidRPr="00F4608D">
        <w:rPr>
          <w:sz w:val="22"/>
          <w:szCs w:val="22"/>
          <w:u w:val="single"/>
        </w:rPr>
        <w:tab/>
      </w:r>
      <w:r w:rsidRPr="00F4608D">
        <w:rPr>
          <w:sz w:val="22"/>
          <w:szCs w:val="22"/>
        </w:rPr>
        <w:t>, CPF ___________________ estudante (bolsista) do</w:t>
      </w:r>
      <w:r w:rsidRPr="00F4608D">
        <w:rPr>
          <w:spacing w:val="6"/>
          <w:sz w:val="22"/>
          <w:szCs w:val="22"/>
        </w:rPr>
        <w:t xml:space="preserve"> </w:t>
      </w:r>
      <w:r w:rsidRPr="00F4608D">
        <w:rPr>
          <w:sz w:val="22"/>
          <w:szCs w:val="22"/>
        </w:rPr>
        <w:t xml:space="preserve">Curso Partiu IF, com carga horária total de </w:t>
      </w:r>
      <w:r w:rsidRPr="00F4608D">
        <w:rPr>
          <w:b/>
          <w:sz w:val="22"/>
          <w:szCs w:val="22"/>
        </w:rPr>
        <w:t>320 horas</w:t>
      </w:r>
      <w:r w:rsidRPr="00F4608D">
        <w:rPr>
          <w:sz w:val="22"/>
          <w:szCs w:val="22"/>
        </w:rPr>
        <w:t xml:space="preserve">, devidamente matriculado no _______________________Campus _______________________________,curso pertecente ao </w:t>
      </w:r>
      <w:r w:rsidRPr="00F4608D">
        <w:rPr>
          <w:b/>
          <w:sz w:val="22"/>
          <w:szCs w:val="22"/>
        </w:rPr>
        <w:t>Projeto de ExtensãoPartiu IF</w:t>
      </w:r>
      <w:r w:rsidR="00EA4794" w:rsidRPr="00F4608D">
        <w:rPr>
          <w:b/>
          <w:sz w:val="22"/>
          <w:szCs w:val="22"/>
        </w:rPr>
        <w:t xml:space="preserve"> 2ª Edição</w:t>
      </w:r>
      <w:r w:rsidRPr="00F4608D">
        <w:rPr>
          <w:b/>
          <w:sz w:val="22"/>
          <w:szCs w:val="22"/>
        </w:rPr>
        <w:t xml:space="preserve">, </w:t>
      </w:r>
      <w:r w:rsidRPr="00F4608D">
        <w:rPr>
          <w:sz w:val="22"/>
          <w:szCs w:val="22"/>
        </w:rPr>
        <w:t>executado</w:t>
      </w:r>
      <w:r w:rsidRPr="00F4608D">
        <w:rPr>
          <w:spacing w:val="12"/>
          <w:sz w:val="22"/>
          <w:szCs w:val="22"/>
        </w:rPr>
        <w:t xml:space="preserve"> </w:t>
      </w:r>
      <w:r w:rsidRPr="00F4608D">
        <w:rPr>
          <w:sz w:val="22"/>
          <w:szCs w:val="22"/>
        </w:rPr>
        <w:t>via</w:t>
      </w:r>
      <w:r w:rsidRPr="00F4608D">
        <w:rPr>
          <w:spacing w:val="12"/>
          <w:sz w:val="22"/>
          <w:szCs w:val="22"/>
        </w:rPr>
        <w:t xml:space="preserve"> </w:t>
      </w:r>
      <w:r w:rsidRPr="00F4608D">
        <w:rPr>
          <w:sz w:val="22"/>
          <w:szCs w:val="22"/>
        </w:rPr>
        <w:t>FAEPI,</w:t>
      </w:r>
      <w:r w:rsidRPr="00F4608D">
        <w:rPr>
          <w:spacing w:val="15"/>
          <w:sz w:val="22"/>
          <w:szCs w:val="22"/>
        </w:rPr>
        <w:t xml:space="preserve"> </w:t>
      </w:r>
      <w:r w:rsidRPr="00F4608D">
        <w:rPr>
          <w:sz w:val="22"/>
          <w:szCs w:val="22"/>
        </w:rPr>
        <w:t>por</w:t>
      </w:r>
      <w:r w:rsidRPr="00F4608D">
        <w:rPr>
          <w:spacing w:val="12"/>
          <w:sz w:val="22"/>
          <w:szCs w:val="22"/>
        </w:rPr>
        <w:t xml:space="preserve"> </w:t>
      </w:r>
      <w:r w:rsidRPr="00F4608D">
        <w:rPr>
          <w:sz w:val="22"/>
          <w:szCs w:val="22"/>
        </w:rPr>
        <w:t>meio</w:t>
      </w:r>
      <w:r w:rsidRPr="00F4608D">
        <w:rPr>
          <w:spacing w:val="13"/>
          <w:sz w:val="22"/>
          <w:szCs w:val="22"/>
        </w:rPr>
        <w:t xml:space="preserve"> </w:t>
      </w:r>
      <w:r w:rsidRPr="00F4608D">
        <w:rPr>
          <w:sz w:val="22"/>
          <w:szCs w:val="22"/>
        </w:rPr>
        <w:t>do</w:t>
      </w:r>
      <w:r w:rsidRPr="00F4608D">
        <w:rPr>
          <w:spacing w:val="15"/>
          <w:sz w:val="22"/>
          <w:szCs w:val="22"/>
        </w:rPr>
        <w:t xml:space="preserve"> </w:t>
      </w:r>
      <w:r w:rsidRPr="00F4608D">
        <w:rPr>
          <w:sz w:val="22"/>
          <w:szCs w:val="22"/>
        </w:rPr>
        <w:t>contrato</w:t>
      </w:r>
      <w:r w:rsidRPr="00F4608D">
        <w:rPr>
          <w:spacing w:val="13"/>
          <w:sz w:val="22"/>
          <w:szCs w:val="22"/>
        </w:rPr>
        <w:t xml:space="preserve"> </w:t>
      </w:r>
      <w:r w:rsidRPr="00F4608D">
        <w:rPr>
          <w:sz w:val="22"/>
          <w:szCs w:val="22"/>
        </w:rPr>
        <w:t xml:space="preserve">nº </w:t>
      </w:r>
      <w:r w:rsidRPr="00F4608D">
        <w:rPr>
          <w:b/>
          <w:sz w:val="22"/>
          <w:szCs w:val="22"/>
        </w:rPr>
        <w:t>1</w:t>
      </w:r>
      <w:r w:rsidR="00EA4794" w:rsidRPr="00F4608D">
        <w:rPr>
          <w:b/>
          <w:sz w:val="22"/>
          <w:szCs w:val="22"/>
        </w:rPr>
        <w:t>1</w:t>
      </w:r>
      <w:r w:rsidRPr="00F4608D">
        <w:rPr>
          <w:b/>
          <w:sz w:val="22"/>
          <w:szCs w:val="22"/>
        </w:rPr>
        <w:t>/202</w:t>
      </w:r>
      <w:r w:rsidR="00EA4794" w:rsidRPr="00F4608D">
        <w:rPr>
          <w:b/>
          <w:sz w:val="22"/>
          <w:szCs w:val="22"/>
        </w:rPr>
        <w:t>5</w:t>
      </w:r>
      <w:r w:rsidRPr="00F4608D">
        <w:rPr>
          <w:sz w:val="22"/>
          <w:szCs w:val="22"/>
        </w:rPr>
        <w:t>, declaro estar ciente</w:t>
      </w:r>
      <w:r w:rsidRPr="00F4608D">
        <w:rPr>
          <w:spacing w:val="-2"/>
          <w:sz w:val="22"/>
          <w:szCs w:val="22"/>
        </w:rPr>
        <w:t xml:space="preserve"> </w:t>
      </w:r>
      <w:r w:rsidRPr="00F4608D">
        <w:rPr>
          <w:sz w:val="22"/>
          <w:szCs w:val="22"/>
        </w:rPr>
        <w:t>e</w:t>
      </w:r>
      <w:r w:rsidRPr="00F4608D">
        <w:rPr>
          <w:spacing w:val="-6"/>
          <w:sz w:val="22"/>
          <w:szCs w:val="22"/>
        </w:rPr>
        <w:t xml:space="preserve"> </w:t>
      </w:r>
      <w:r w:rsidRPr="00F4608D">
        <w:rPr>
          <w:sz w:val="22"/>
          <w:szCs w:val="22"/>
        </w:rPr>
        <w:t>de</w:t>
      </w:r>
      <w:r w:rsidRPr="00F4608D">
        <w:rPr>
          <w:spacing w:val="-6"/>
          <w:sz w:val="22"/>
          <w:szCs w:val="22"/>
        </w:rPr>
        <w:t xml:space="preserve"> </w:t>
      </w:r>
      <w:r w:rsidRPr="00F4608D">
        <w:rPr>
          <w:sz w:val="22"/>
          <w:szCs w:val="22"/>
        </w:rPr>
        <w:t>acordo</w:t>
      </w:r>
      <w:r w:rsidRPr="00F4608D">
        <w:rPr>
          <w:spacing w:val="-2"/>
          <w:sz w:val="22"/>
          <w:szCs w:val="22"/>
        </w:rPr>
        <w:t xml:space="preserve"> </w:t>
      </w:r>
      <w:r w:rsidRPr="00F4608D">
        <w:rPr>
          <w:sz w:val="22"/>
          <w:szCs w:val="22"/>
        </w:rPr>
        <w:t>com</w:t>
      </w:r>
      <w:r w:rsidRPr="00F4608D">
        <w:rPr>
          <w:spacing w:val="-4"/>
          <w:sz w:val="22"/>
          <w:szCs w:val="22"/>
        </w:rPr>
        <w:t xml:space="preserve"> </w:t>
      </w:r>
      <w:r w:rsidRPr="00F4608D">
        <w:rPr>
          <w:sz w:val="22"/>
          <w:szCs w:val="22"/>
        </w:rPr>
        <w:t>o</w:t>
      </w:r>
      <w:r w:rsidRPr="00F4608D">
        <w:rPr>
          <w:spacing w:val="-7"/>
          <w:sz w:val="22"/>
          <w:szCs w:val="22"/>
        </w:rPr>
        <w:t xml:space="preserve"> </w:t>
      </w:r>
      <w:r w:rsidRPr="00F4608D">
        <w:rPr>
          <w:sz w:val="22"/>
          <w:szCs w:val="22"/>
        </w:rPr>
        <w:t xml:space="preserve">período </w:t>
      </w:r>
      <w:r w:rsidR="00EA4794" w:rsidRPr="00F4608D">
        <w:rPr>
          <w:b/>
          <w:bCs/>
          <w:sz w:val="22"/>
          <w:szCs w:val="22"/>
        </w:rPr>
        <w:t>01</w:t>
      </w:r>
      <w:r w:rsidRPr="00F4608D">
        <w:rPr>
          <w:b/>
          <w:bCs/>
          <w:sz w:val="22"/>
          <w:szCs w:val="22"/>
        </w:rPr>
        <w:t>/04/202</w:t>
      </w:r>
      <w:r w:rsidR="00EA4794" w:rsidRPr="00F4608D">
        <w:rPr>
          <w:b/>
          <w:bCs/>
          <w:sz w:val="22"/>
          <w:szCs w:val="22"/>
        </w:rPr>
        <w:t>6</w:t>
      </w:r>
      <w:r w:rsidRPr="00F4608D">
        <w:rPr>
          <w:b/>
          <w:sz w:val="22"/>
          <w:szCs w:val="22"/>
        </w:rPr>
        <w:t xml:space="preserve"> a 30/11/202</w:t>
      </w:r>
      <w:r w:rsidR="00EA4794" w:rsidRPr="00F4608D">
        <w:rPr>
          <w:b/>
          <w:sz w:val="22"/>
          <w:szCs w:val="22"/>
        </w:rPr>
        <w:t>6</w:t>
      </w:r>
      <w:r w:rsidRPr="00F4608D">
        <w:rPr>
          <w:sz w:val="22"/>
          <w:szCs w:val="22"/>
        </w:rPr>
        <w:t>, com as</w:t>
      </w:r>
      <w:r w:rsidRPr="00F4608D">
        <w:rPr>
          <w:spacing w:val="-5"/>
          <w:sz w:val="22"/>
          <w:szCs w:val="22"/>
        </w:rPr>
        <w:t xml:space="preserve"> </w:t>
      </w:r>
      <w:r w:rsidRPr="00F4608D">
        <w:rPr>
          <w:sz w:val="22"/>
          <w:szCs w:val="22"/>
        </w:rPr>
        <w:t>atividades</w:t>
      </w:r>
      <w:r w:rsidRPr="00F4608D">
        <w:rPr>
          <w:spacing w:val="-5"/>
          <w:sz w:val="22"/>
          <w:szCs w:val="22"/>
        </w:rPr>
        <w:t xml:space="preserve"> </w:t>
      </w:r>
      <w:r w:rsidRPr="00F4608D">
        <w:rPr>
          <w:sz w:val="22"/>
          <w:szCs w:val="22"/>
        </w:rPr>
        <w:t>do</w:t>
      </w:r>
      <w:r w:rsidRPr="00F4608D">
        <w:rPr>
          <w:spacing w:val="-2"/>
          <w:sz w:val="22"/>
          <w:szCs w:val="22"/>
        </w:rPr>
        <w:t xml:space="preserve"> </w:t>
      </w:r>
      <w:r w:rsidRPr="00F4608D">
        <w:rPr>
          <w:sz w:val="22"/>
          <w:szCs w:val="22"/>
        </w:rPr>
        <w:t>curso</w:t>
      </w:r>
      <w:r w:rsidRPr="00F4608D">
        <w:rPr>
          <w:spacing w:val="-5"/>
          <w:sz w:val="22"/>
          <w:szCs w:val="22"/>
        </w:rPr>
        <w:t xml:space="preserve"> </w:t>
      </w:r>
      <w:r w:rsidRPr="00F4608D">
        <w:rPr>
          <w:sz w:val="22"/>
          <w:szCs w:val="22"/>
        </w:rPr>
        <w:t>no</w:t>
      </w:r>
      <w:r w:rsidRPr="00F4608D">
        <w:rPr>
          <w:spacing w:val="-5"/>
          <w:sz w:val="22"/>
          <w:szCs w:val="22"/>
        </w:rPr>
        <w:t xml:space="preserve"> </w:t>
      </w:r>
      <w:r w:rsidRPr="00F4608D">
        <w:rPr>
          <w:sz w:val="22"/>
          <w:szCs w:val="22"/>
        </w:rPr>
        <w:t>qual</w:t>
      </w:r>
      <w:r w:rsidRPr="00F4608D">
        <w:rPr>
          <w:spacing w:val="-2"/>
          <w:sz w:val="22"/>
          <w:szCs w:val="22"/>
        </w:rPr>
        <w:t xml:space="preserve"> </w:t>
      </w:r>
      <w:r w:rsidRPr="00F4608D">
        <w:rPr>
          <w:sz w:val="22"/>
          <w:szCs w:val="22"/>
        </w:rPr>
        <w:t>eu</w:t>
      </w:r>
      <w:r w:rsidRPr="00F4608D">
        <w:rPr>
          <w:spacing w:val="-5"/>
          <w:sz w:val="22"/>
          <w:szCs w:val="22"/>
        </w:rPr>
        <w:t xml:space="preserve"> </w:t>
      </w:r>
      <w:r w:rsidRPr="00F4608D">
        <w:rPr>
          <w:sz w:val="22"/>
          <w:szCs w:val="22"/>
        </w:rPr>
        <w:t>fui</w:t>
      </w:r>
      <w:r w:rsidRPr="00F4608D">
        <w:rPr>
          <w:spacing w:val="-4"/>
          <w:sz w:val="22"/>
          <w:szCs w:val="22"/>
        </w:rPr>
        <w:t xml:space="preserve"> </w:t>
      </w:r>
      <w:r w:rsidRPr="00F4608D">
        <w:rPr>
          <w:sz w:val="22"/>
          <w:szCs w:val="22"/>
        </w:rPr>
        <w:t xml:space="preserve">selecionado e que terei direito a receber uma ajuda de custo (bolsa) no valor total de R$ 1.600,00 (mil e seiscentos reais), dividido em 8 parcelas de R$ 200,00 (duzentos reais). </w:t>
      </w:r>
    </w:p>
    <w:p w14:paraId="2E990F17" w14:textId="77777777" w:rsidR="00F211BD" w:rsidRPr="00F4608D" w:rsidRDefault="00F211BD" w:rsidP="00F211BD">
      <w:pPr>
        <w:rPr>
          <w:rFonts w:ascii="Times New Roman" w:hAnsi="Times New Roman"/>
        </w:rPr>
      </w:pPr>
      <w:r w:rsidRPr="00F4608D">
        <w:rPr>
          <w:rFonts w:ascii="Times New Roman" w:hAnsi="Times New Roman"/>
        </w:rPr>
        <w:t xml:space="preserve">Assim sendo, </w:t>
      </w:r>
      <w:r w:rsidRPr="00F4608D">
        <w:rPr>
          <w:rFonts w:ascii="Times New Roman" w:hAnsi="Times New Roman"/>
          <w:b/>
        </w:rPr>
        <w:t>Comprometo-me em</w:t>
      </w:r>
      <w:r w:rsidRPr="00F4608D">
        <w:rPr>
          <w:rFonts w:ascii="Times New Roman" w:hAnsi="Times New Roman"/>
        </w:rPr>
        <w:t>:</w:t>
      </w:r>
    </w:p>
    <w:p w14:paraId="40E4A1E6" w14:textId="77777777" w:rsidR="00F211BD" w:rsidRPr="00F4608D" w:rsidRDefault="00F211BD" w:rsidP="00F211BD">
      <w:pPr>
        <w:pStyle w:val="PargrafodaLista"/>
        <w:widowControl w:val="0"/>
        <w:numPr>
          <w:ilvl w:val="0"/>
          <w:numId w:val="3"/>
        </w:numPr>
        <w:tabs>
          <w:tab w:val="left" w:pos="142"/>
        </w:tabs>
        <w:autoSpaceDE w:val="0"/>
        <w:autoSpaceDN w:val="0"/>
        <w:spacing w:before="1" w:after="0"/>
        <w:ind w:left="142" w:right="426" w:firstLine="0"/>
        <w:contextualSpacing w:val="0"/>
        <w:jc w:val="both"/>
        <w:rPr>
          <w:rFonts w:ascii="Times New Roman" w:hAnsi="Times New Roman"/>
        </w:rPr>
      </w:pPr>
      <w:r w:rsidRPr="00F4608D">
        <w:rPr>
          <w:rFonts w:ascii="Times New Roman" w:hAnsi="Times New Roman"/>
        </w:rPr>
        <w:t>Participar das aulas e das atividades pedagógicas propostas pelos docentes das disciplinas</w:t>
      </w:r>
      <w:r w:rsidR="00A11509" w:rsidRPr="00F4608D">
        <w:rPr>
          <w:rFonts w:ascii="Times New Roman" w:hAnsi="Times New Roman"/>
        </w:rPr>
        <w:t xml:space="preserve"> e outras atividades do Projeto</w:t>
      </w:r>
      <w:r w:rsidRPr="00F4608D">
        <w:rPr>
          <w:rFonts w:ascii="Times New Roman" w:hAnsi="Times New Roman"/>
        </w:rPr>
        <w:t>, conforme os horários previamente</w:t>
      </w:r>
      <w:r w:rsidRPr="00F4608D">
        <w:rPr>
          <w:rFonts w:ascii="Times New Roman" w:hAnsi="Times New Roman"/>
          <w:spacing w:val="-8"/>
        </w:rPr>
        <w:t xml:space="preserve"> </w:t>
      </w:r>
      <w:r w:rsidRPr="00F4608D">
        <w:rPr>
          <w:rFonts w:ascii="Times New Roman" w:hAnsi="Times New Roman"/>
        </w:rPr>
        <w:t>agendados.</w:t>
      </w:r>
    </w:p>
    <w:p w14:paraId="1E23C568" w14:textId="77777777" w:rsidR="00F211BD" w:rsidRPr="00F4608D" w:rsidRDefault="00F211BD" w:rsidP="00F211BD">
      <w:pPr>
        <w:pStyle w:val="PargrafodaLista"/>
        <w:widowControl w:val="0"/>
        <w:numPr>
          <w:ilvl w:val="0"/>
          <w:numId w:val="3"/>
        </w:numPr>
        <w:tabs>
          <w:tab w:val="left" w:pos="142"/>
        </w:tabs>
        <w:autoSpaceDE w:val="0"/>
        <w:autoSpaceDN w:val="0"/>
        <w:spacing w:before="91" w:after="0"/>
        <w:ind w:left="142" w:firstLine="0"/>
        <w:contextualSpacing w:val="0"/>
        <w:jc w:val="both"/>
        <w:rPr>
          <w:rFonts w:ascii="Times New Roman" w:hAnsi="Times New Roman"/>
        </w:rPr>
      </w:pPr>
      <w:r w:rsidRPr="00F4608D">
        <w:rPr>
          <w:rFonts w:ascii="Times New Roman" w:hAnsi="Times New Roman"/>
        </w:rPr>
        <w:t>Alcançar</w:t>
      </w:r>
      <w:r w:rsidRPr="00F4608D">
        <w:rPr>
          <w:rFonts w:ascii="Times New Roman" w:hAnsi="Times New Roman"/>
          <w:spacing w:val="-6"/>
        </w:rPr>
        <w:t xml:space="preserve"> </w:t>
      </w:r>
      <w:r w:rsidRPr="00F4608D">
        <w:rPr>
          <w:rFonts w:ascii="Times New Roman" w:hAnsi="Times New Roman"/>
        </w:rPr>
        <w:t>a</w:t>
      </w:r>
      <w:r w:rsidRPr="00F4608D">
        <w:rPr>
          <w:rFonts w:ascii="Times New Roman" w:hAnsi="Times New Roman"/>
          <w:spacing w:val="-3"/>
        </w:rPr>
        <w:t xml:space="preserve"> </w:t>
      </w:r>
      <w:r w:rsidRPr="00F4608D">
        <w:rPr>
          <w:rFonts w:ascii="Times New Roman" w:hAnsi="Times New Roman"/>
        </w:rPr>
        <w:t>exigência</w:t>
      </w:r>
      <w:r w:rsidRPr="00F4608D">
        <w:rPr>
          <w:rFonts w:ascii="Times New Roman" w:hAnsi="Times New Roman"/>
          <w:spacing w:val="-5"/>
        </w:rPr>
        <w:t xml:space="preserve"> </w:t>
      </w:r>
      <w:r w:rsidRPr="00F4608D">
        <w:rPr>
          <w:rFonts w:ascii="Times New Roman" w:hAnsi="Times New Roman"/>
        </w:rPr>
        <w:t>mínima</w:t>
      </w:r>
      <w:r w:rsidRPr="00F4608D">
        <w:rPr>
          <w:rFonts w:ascii="Times New Roman" w:hAnsi="Times New Roman"/>
          <w:spacing w:val="-6"/>
        </w:rPr>
        <w:t xml:space="preserve"> </w:t>
      </w:r>
      <w:r w:rsidRPr="00F4608D">
        <w:rPr>
          <w:rFonts w:ascii="Times New Roman" w:hAnsi="Times New Roman"/>
        </w:rPr>
        <w:t>de</w:t>
      </w:r>
      <w:r w:rsidRPr="00F4608D">
        <w:rPr>
          <w:rFonts w:ascii="Times New Roman" w:hAnsi="Times New Roman"/>
          <w:spacing w:val="-5"/>
        </w:rPr>
        <w:t xml:space="preserve"> </w:t>
      </w:r>
      <w:r w:rsidRPr="00F4608D">
        <w:rPr>
          <w:rFonts w:ascii="Times New Roman" w:hAnsi="Times New Roman"/>
          <w:b/>
        </w:rPr>
        <w:t>75%</w:t>
      </w:r>
      <w:r w:rsidRPr="00F4608D">
        <w:rPr>
          <w:rFonts w:ascii="Times New Roman" w:hAnsi="Times New Roman"/>
          <w:b/>
          <w:spacing w:val="-5"/>
        </w:rPr>
        <w:t xml:space="preserve"> </w:t>
      </w:r>
      <w:r w:rsidRPr="00F4608D">
        <w:rPr>
          <w:rFonts w:ascii="Times New Roman" w:hAnsi="Times New Roman"/>
        </w:rPr>
        <w:t>de</w:t>
      </w:r>
      <w:r w:rsidRPr="00F4608D">
        <w:rPr>
          <w:rFonts w:ascii="Times New Roman" w:hAnsi="Times New Roman"/>
          <w:spacing w:val="-3"/>
        </w:rPr>
        <w:t xml:space="preserve"> </w:t>
      </w:r>
      <w:r w:rsidRPr="00F4608D">
        <w:rPr>
          <w:rFonts w:ascii="Times New Roman" w:hAnsi="Times New Roman"/>
        </w:rPr>
        <w:t>frequência</w:t>
      </w:r>
      <w:r w:rsidRPr="00F4608D">
        <w:rPr>
          <w:rFonts w:ascii="Times New Roman" w:hAnsi="Times New Roman"/>
          <w:spacing w:val="-3"/>
        </w:rPr>
        <w:t xml:space="preserve"> MENSAL; </w:t>
      </w:r>
    </w:p>
    <w:p w14:paraId="5D58D9E2" w14:textId="77777777" w:rsidR="00F211BD" w:rsidRPr="00F4608D" w:rsidRDefault="00F211BD" w:rsidP="00F211BD">
      <w:pPr>
        <w:pStyle w:val="PargrafodaLista"/>
        <w:widowControl w:val="0"/>
        <w:numPr>
          <w:ilvl w:val="0"/>
          <w:numId w:val="3"/>
        </w:numPr>
        <w:tabs>
          <w:tab w:val="left" w:pos="142"/>
        </w:tabs>
        <w:autoSpaceDE w:val="0"/>
        <w:autoSpaceDN w:val="0"/>
        <w:spacing w:before="89" w:after="0"/>
        <w:ind w:left="142" w:right="420" w:firstLine="0"/>
        <w:contextualSpacing w:val="0"/>
        <w:jc w:val="both"/>
        <w:rPr>
          <w:rFonts w:ascii="Times New Roman" w:hAnsi="Times New Roman"/>
        </w:rPr>
      </w:pPr>
      <w:r w:rsidRPr="00F4608D">
        <w:rPr>
          <w:rFonts w:ascii="Times New Roman" w:hAnsi="Times New Roman"/>
        </w:rPr>
        <w:t>Estou ciente de que terei o direito de receber o valor integral da ajuda de custo,</w:t>
      </w:r>
      <w:r w:rsidRPr="00F4608D">
        <w:rPr>
          <w:rFonts w:ascii="Times New Roman" w:hAnsi="Times New Roman"/>
          <w:spacing w:val="-5"/>
        </w:rPr>
        <w:t xml:space="preserve"> </w:t>
      </w:r>
      <w:r w:rsidRPr="00F4608D">
        <w:rPr>
          <w:rFonts w:ascii="Times New Roman" w:hAnsi="Times New Roman"/>
        </w:rPr>
        <w:t>desde</w:t>
      </w:r>
      <w:r w:rsidRPr="00F4608D">
        <w:rPr>
          <w:rFonts w:ascii="Times New Roman" w:hAnsi="Times New Roman"/>
          <w:spacing w:val="-6"/>
        </w:rPr>
        <w:t xml:space="preserve"> </w:t>
      </w:r>
      <w:r w:rsidRPr="00F4608D">
        <w:rPr>
          <w:rFonts w:ascii="Times New Roman" w:hAnsi="Times New Roman"/>
        </w:rPr>
        <w:t>que</w:t>
      </w:r>
      <w:r w:rsidRPr="00F4608D">
        <w:rPr>
          <w:rFonts w:ascii="Times New Roman" w:hAnsi="Times New Roman"/>
          <w:spacing w:val="-4"/>
        </w:rPr>
        <w:t xml:space="preserve"> </w:t>
      </w:r>
      <w:r w:rsidRPr="00F4608D">
        <w:rPr>
          <w:rFonts w:ascii="Times New Roman" w:hAnsi="Times New Roman"/>
        </w:rPr>
        <w:t>cumpra</w:t>
      </w:r>
      <w:r w:rsidRPr="00F4608D">
        <w:rPr>
          <w:rFonts w:ascii="Times New Roman" w:hAnsi="Times New Roman"/>
          <w:spacing w:val="-6"/>
        </w:rPr>
        <w:t xml:space="preserve"> </w:t>
      </w:r>
      <w:r w:rsidRPr="00F4608D">
        <w:rPr>
          <w:rFonts w:ascii="Times New Roman" w:hAnsi="Times New Roman"/>
        </w:rPr>
        <w:t>a</w:t>
      </w:r>
      <w:r w:rsidRPr="00F4608D">
        <w:rPr>
          <w:rFonts w:ascii="Times New Roman" w:hAnsi="Times New Roman"/>
          <w:spacing w:val="-4"/>
        </w:rPr>
        <w:t xml:space="preserve"> </w:t>
      </w:r>
      <w:r w:rsidRPr="00F4608D">
        <w:rPr>
          <w:rFonts w:ascii="Times New Roman" w:hAnsi="Times New Roman"/>
        </w:rPr>
        <w:t>exigência</w:t>
      </w:r>
      <w:r w:rsidRPr="00F4608D">
        <w:rPr>
          <w:rFonts w:ascii="Times New Roman" w:hAnsi="Times New Roman"/>
          <w:spacing w:val="-5"/>
        </w:rPr>
        <w:t xml:space="preserve"> </w:t>
      </w:r>
      <w:r w:rsidRPr="00F4608D">
        <w:rPr>
          <w:rFonts w:ascii="Times New Roman" w:hAnsi="Times New Roman"/>
        </w:rPr>
        <w:t>mínima</w:t>
      </w:r>
      <w:r w:rsidRPr="00F4608D">
        <w:rPr>
          <w:rFonts w:ascii="Times New Roman" w:hAnsi="Times New Roman"/>
          <w:spacing w:val="-5"/>
        </w:rPr>
        <w:t xml:space="preserve"> </w:t>
      </w:r>
      <w:r w:rsidRPr="00F4608D">
        <w:rPr>
          <w:rFonts w:ascii="Times New Roman" w:hAnsi="Times New Roman"/>
        </w:rPr>
        <w:t>de</w:t>
      </w:r>
      <w:r w:rsidRPr="00F4608D">
        <w:rPr>
          <w:rFonts w:ascii="Times New Roman" w:hAnsi="Times New Roman"/>
          <w:spacing w:val="-4"/>
        </w:rPr>
        <w:t xml:space="preserve"> </w:t>
      </w:r>
      <w:r w:rsidRPr="00F4608D">
        <w:rPr>
          <w:rFonts w:ascii="Times New Roman" w:hAnsi="Times New Roman"/>
          <w:b/>
        </w:rPr>
        <w:t>75%</w:t>
      </w:r>
      <w:r w:rsidRPr="00F4608D">
        <w:rPr>
          <w:rFonts w:ascii="Times New Roman" w:hAnsi="Times New Roman"/>
          <w:b/>
          <w:spacing w:val="-3"/>
        </w:rPr>
        <w:t xml:space="preserve"> </w:t>
      </w:r>
      <w:r w:rsidRPr="00F4608D">
        <w:rPr>
          <w:rFonts w:ascii="Times New Roman" w:hAnsi="Times New Roman"/>
        </w:rPr>
        <w:t>de</w:t>
      </w:r>
      <w:r w:rsidRPr="00F4608D">
        <w:rPr>
          <w:rFonts w:ascii="Times New Roman" w:hAnsi="Times New Roman"/>
          <w:spacing w:val="-6"/>
        </w:rPr>
        <w:t xml:space="preserve"> </w:t>
      </w:r>
      <w:r w:rsidRPr="00F4608D">
        <w:rPr>
          <w:rFonts w:ascii="Times New Roman" w:hAnsi="Times New Roman"/>
        </w:rPr>
        <w:t>frequência</w:t>
      </w:r>
      <w:r w:rsidRPr="00F4608D">
        <w:rPr>
          <w:rFonts w:ascii="Times New Roman" w:hAnsi="Times New Roman"/>
          <w:spacing w:val="-5"/>
        </w:rPr>
        <w:t xml:space="preserve"> MENSAL </w:t>
      </w:r>
      <w:r w:rsidRPr="00F4608D">
        <w:rPr>
          <w:rFonts w:ascii="Times New Roman" w:hAnsi="Times New Roman"/>
        </w:rPr>
        <w:t>do</w:t>
      </w:r>
      <w:r w:rsidRPr="00F4608D">
        <w:rPr>
          <w:rFonts w:ascii="Times New Roman" w:hAnsi="Times New Roman"/>
          <w:spacing w:val="-3"/>
        </w:rPr>
        <w:t xml:space="preserve"> </w:t>
      </w:r>
      <w:r w:rsidRPr="00F4608D">
        <w:rPr>
          <w:rFonts w:ascii="Times New Roman" w:hAnsi="Times New Roman"/>
        </w:rPr>
        <w:t>curso.</w:t>
      </w:r>
    </w:p>
    <w:p w14:paraId="34AB884C" w14:textId="77777777" w:rsidR="00F211BD" w:rsidRPr="00F4608D" w:rsidRDefault="00F211BD" w:rsidP="00F211BD">
      <w:pPr>
        <w:pStyle w:val="PargrafodaLista"/>
        <w:widowControl w:val="0"/>
        <w:numPr>
          <w:ilvl w:val="0"/>
          <w:numId w:val="3"/>
        </w:numPr>
        <w:tabs>
          <w:tab w:val="left" w:pos="142"/>
        </w:tabs>
        <w:autoSpaceDE w:val="0"/>
        <w:autoSpaceDN w:val="0"/>
        <w:spacing w:before="91" w:after="0"/>
        <w:ind w:left="142" w:right="422" w:firstLine="0"/>
        <w:contextualSpacing w:val="0"/>
        <w:jc w:val="both"/>
        <w:rPr>
          <w:rFonts w:ascii="Times New Roman" w:hAnsi="Times New Roman"/>
        </w:rPr>
      </w:pPr>
      <w:r w:rsidRPr="00F4608D">
        <w:rPr>
          <w:rFonts w:ascii="Times New Roman" w:hAnsi="Times New Roman"/>
        </w:rPr>
        <w:t>Estou ciente de que, em caso de desistência do curso ou frequência inferior a 75% mensal,</w:t>
      </w:r>
      <w:r w:rsidRPr="00F4608D">
        <w:rPr>
          <w:rFonts w:ascii="Times New Roman" w:hAnsi="Times New Roman"/>
          <w:spacing w:val="-9"/>
        </w:rPr>
        <w:t xml:space="preserve"> </w:t>
      </w:r>
      <w:r w:rsidRPr="00F4608D">
        <w:rPr>
          <w:rFonts w:ascii="Times New Roman" w:hAnsi="Times New Roman"/>
        </w:rPr>
        <w:t>não</w:t>
      </w:r>
      <w:r w:rsidRPr="00F4608D">
        <w:rPr>
          <w:rFonts w:ascii="Times New Roman" w:hAnsi="Times New Roman"/>
          <w:spacing w:val="-9"/>
        </w:rPr>
        <w:t xml:space="preserve"> </w:t>
      </w:r>
      <w:r w:rsidRPr="00F4608D">
        <w:rPr>
          <w:rFonts w:ascii="Times New Roman" w:hAnsi="Times New Roman"/>
        </w:rPr>
        <w:t>terei</w:t>
      </w:r>
      <w:r w:rsidRPr="00F4608D">
        <w:rPr>
          <w:rFonts w:ascii="Times New Roman" w:hAnsi="Times New Roman"/>
          <w:spacing w:val="-9"/>
        </w:rPr>
        <w:t xml:space="preserve"> </w:t>
      </w:r>
      <w:r w:rsidRPr="00F4608D">
        <w:rPr>
          <w:rFonts w:ascii="Times New Roman" w:hAnsi="Times New Roman"/>
        </w:rPr>
        <w:t>direito</w:t>
      </w:r>
      <w:r w:rsidRPr="00F4608D">
        <w:rPr>
          <w:rFonts w:ascii="Times New Roman" w:hAnsi="Times New Roman"/>
          <w:spacing w:val="-9"/>
        </w:rPr>
        <w:t xml:space="preserve"> </w:t>
      </w:r>
      <w:r w:rsidRPr="00F4608D">
        <w:rPr>
          <w:rFonts w:ascii="Times New Roman" w:hAnsi="Times New Roman"/>
        </w:rPr>
        <w:t>ao</w:t>
      </w:r>
      <w:r w:rsidRPr="00F4608D">
        <w:rPr>
          <w:rFonts w:ascii="Times New Roman" w:hAnsi="Times New Roman"/>
          <w:spacing w:val="-9"/>
        </w:rPr>
        <w:t xml:space="preserve"> </w:t>
      </w:r>
      <w:r w:rsidRPr="00F4608D">
        <w:rPr>
          <w:rFonts w:ascii="Times New Roman" w:hAnsi="Times New Roman"/>
        </w:rPr>
        <w:t>pagamento</w:t>
      </w:r>
      <w:r w:rsidRPr="00F4608D">
        <w:rPr>
          <w:rFonts w:ascii="Times New Roman" w:hAnsi="Times New Roman"/>
          <w:spacing w:val="-9"/>
        </w:rPr>
        <w:t xml:space="preserve"> </w:t>
      </w:r>
      <w:r w:rsidRPr="00F4608D">
        <w:rPr>
          <w:rFonts w:ascii="Times New Roman" w:hAnsi="Times New Roman"/>
        </w:rPr>
        <w:t>da ajuda de custo.</w:t>
      </w:r>
    </w:p>
    <w:p w14:paraId="660DAAC3" w14:textId="77777777" w:rsidR="00591987" w:rsidRPr="00F4608D" w:rsidRDefault="00591987" w:rsidP="00591987">
      <w:pPr>
        <w:pStyle w:val="PargrafodaLista"/>
        <w:widowControl w:val="0"/>
        <w:numPr>
          <w:ilvl w:val="0"/>
          <w:numId w:val="3"/>
        </w:numPr>
        <w:tabs>
          <w:tab w:val="left" w:pos="142"/>
        </w:tabs>
        <w:autoSpaceDE w:val="0"/>
        <w:autoSpaceDN w:val="0"/>
        <w:spacing w:before="91" w:after="0"/>
        <w:ind w:left="142" w:firstLine="0"/>
        <w:contextualSpacing w:val="0"/>
        <w:jc w:val="both"/>
        <w:rPr>
          <w:rFonts w:ascii="Times New Roman" w:hAnsi="Times New Roman"/>
        </w:rPr>
      </w:pPr>
      <w:r w:rsidRPr="00F4608D">
        <w:rPr>
          <w:rFonts w:ascii="Times New Roman" w:hAnsi="Times New Roman"/>
        </w:rPr>
        <w:t>Declaro estar ciente de que, para o recebimento do auxílio, é obrigatória a apresentação de comprovante de conta bancária do tipo corrente ou poupança, de minha titularidade, não sendo permitido o pagamento em conta salário, conta conjunta, conta social ou NH Case.</w:t>
      </w:r>
    </w:p>
    <w:p w14:paraId="04252252" w14:textId="77777777" w:rsidR="00591987" w:rsidRPr="00F4608D" w:rsidRDefault="00591987" w:rsidP="00591987">
      <w:pPr>
        <w:pStyle w:val="PargrafodaLista"/>
        <w:widowControl w:val="0"/>
        <w:numPr>
          <w:ilvl w:val="0"/>
          <w:numId w:val="3"/>
        </w:numPr>
        <w:tabs>
          <w:tab w:val="left" w:pos="142"/>
        </w:tabs>
        <w:autoSpaceDE w:val="0"/>
        <w:autoSpaceDN w:val="0"/>
        <w:spacing w:before="91" w:after="0"/>
        <w:ind w:left="142" w:firstLine="0"/>
        <w:contextualSpacing w:val="0"/>
        <w:jc w:val="both"/>
        <w:rPr>
          <w:rFonts w:ascii="Times New Roman" w:hAnsi="Times New Roman"/>
        </w:rPr>
      </w:pPr>
      <w:r w:rsidRPr="00F4608D">
        <w:rPr>
          <w:rFonts w:ascii="Times New Roman" w:hAnsi="Times New Roman"/>
        </w:rPr>
        <w:t>Estou igualmente ciente de que a não apresentação de conta bancária válida durante o período de vigência do curso (8 meses) implicará a perda do direito ao recebimento da bolsa, considerando a finalização do projeto e a obrigatoriedade de devolução dos saldos remanescentes à SECADI.</w:t>
      </w:r>
    </w:p>
    <w:p w14:paraId="3398933E" w14:textId="762853D6" w:rsidR="00F211BD" w:rsidRPr="00F4608D" w:rsidRDefault="00F211BD" w:rsidP="00591987">
      <w:pPr>
        <w:pStyle w:val="PargrafodaLista"/>
        <w:widowControl w:val="0"/>
        <w:numPr>
          <w:ilvl w:val="0"/>
          <w:numId w:val="3"/>
        </w:numPr>
        <w:tabs>
          <w:tab w:val="left" w:pos="142"/>
        </w:tabs>
        <w:autoSpaceDE w:val="0"/>
        <w:autoSpaceDN w:val="0"/>
        <w:spacing w:before="91" w:after="0"/>
        <w:ind w:left="142" w:firstLine="0"/>
        <w:contextualSpacing w:val="0"/>
        <w:jc w:val="both"/>
        <w:rPr>
          <w:rFonts w:ascii="Times New Roman" w:hAnsi="Times New Roman"/>
        </w:rPr>
      </w:pPr>
      <w:r w:rsidRPr="00F4608D">
        <w:rPr>
          <w:rFonts w:ascii="Times New Roman" w:hAnsi="Times New Roman"/>
        </w:rPr>
        <w:t>No decorrer da vigência do Curso e nos 02 (dois) anos após seu término, não revelará quaisquer informações confidenciais ou particulares do projeto sem o consentimento prévio e escrito do IFAM e da FAEPI. Permitida a divulgação, o autor deverá fazer expressa referência ao IFAM e a FAEPI, fornecendo-lhe 01 (um) exemplar da obra publicada.</w:t>
      </w:r>
    </w:p>
    <w:p w14:paraId="7F557DDF" w14:textId="77777777" w:rsidR="00F211BD" w:rsidRPr="00F4608D" w:rsidRDefault="00F211BD" w:rsidP="00F211BD">
      <w:pPr>
        <w:pStyle w:val="PargrafodaLista"/>
        <w:widowControl w:val="0"/>
        <w:numPr>
          <w:ilvl w:val="0"/>
          <w:numId w:val="3"/>
        </w:numPr>
        <w:tabs>
          <w:tab w:val="left" w:pos="142"/>
        </w:tabs>
        <w:autoSpaceDE w:val="0"/>
        <w:autoSpaceDN w:val="0"/>
        <w:spacing w:before="91" w:after="0"/>
        <w:ind w:left="142" w:right="422" w:firstLine="0"/>
        <w:contextualSpacing w:val="0"/>
        <w:jc w:val="both"/>
        <w:rPr>
          <w:rFonts w:ascii="Times New Roman" w:hAnsi="Times New Roman"/>
        </w:rPr>
      </w:pPr>
      <w:r w:rsidRPr="00F4608D">
        <w:rPr>
          <w:rFonts w:ascii="Times New Roman" w:hAnsi="Times New Roman"/>
        </w:rPr>
        <w:t>Cumprir as disposições das leis e normas aplicáveis, tanto nacionais quanto internacionais, que, uma vez internalizadas pelo ordenamento jurídico brasileiro, tratam da preservação da privacidade e da proteção de dados pessoais. Isso inclui, especialmente, a Lei nº 13.709, de 14 de agosto de 2018 (Lei Geral de Proteção de Dados), a Lei nº 12.965, de 23 de abril de 2014 (Marco Civil da Internet) e o Decreto nº 8.771, de 11 de maio de 2016. Além disso, deve-se atender ao Programa de Governança em Proteção de Dados do IFAM e da FAEPI, que estabelece diretrizes sobre a proteção de dados pessoais, abrangendo medidas administrativas, técnicas e físicas razoáveis para garantir a confidencialidade, integridade e disponibilidade das informações confidenciais e de quaisquer dados que possam identificar, direta ou indiretamente, uma pessoa física. Tais medidas visam proteger as informações contra acessos não autorizados, ilícitos ou acidentais, bem como contra sua divulgação, transferência, destruição, perda ou alteração.</w:t>
      </w:r>
    </w:p>
    <w:p w14:paraId="0DCAD7BD" w14:textId="77777777" w:rsidR="00F211BD" w:rsidRPr="00F4608D" w:rsidRDefault="00F211BD" w:rsidP="00F211BD">
      <w:pPr>
        <w:pStyle w:val="PargrafodaLista"/>
        <w:widowControl w:val="0"/>
        <w:numPr>
          <w:ilvl w:val="0"/>
          <w:numId w:val="3"/>
        </w:numPr>
        <w:tabs>
          <w:tab w:val="left" w:pos="142"/>
        </w:tabs>
        <w:autoSpaceDE w:val="0"/>
        <w:autoSpaceDN w:val="0"/>
        <w:spacing w:before="91" w:after="0"/>
        <w:ind w:left="142" w:right="422" w:firstLine="0"/>
        <w:contextualSpacing w:val="0"/>
        <w:jc w:val="both"/>
        <w:rPr>
          <w:rFonts w:ascii="Times New Roman" w:hAnsi="Times New Roman"/>
        </w:rPr>
      </w:pPr>
      <w:r w:rsidRPr="00F4608D">
        <w:rPr>
          <w:rFonts w:ascii="Times New Roman" w:hAnsi="Times New Roman"/>
        </w:rPr>
        <w:t>É</w:t>
      </w:r>
      <w:r w:rsidRPr="00F4608D">
        <w:rPr>
          <w:rFonts w:ascii="Times New Roman" w:hAnsi="Times New Roman"/>
          <w:spacing w:val="-10"/>
        </w:rPr>
        <w:t xml:space="preserve"> </w:t>
      </w:r>
      <w:r w:rsidRPr="00F4608D">
        <w:rPr>
          <w:rFonts w:ascii="Times New Roman" w:hAnsi="Times New Roman"/>
        </w:rPr>
        <w:t>o</w:t>
      </w:r>
      <w:r w:rsidRPr="00F4608D">
        <w:rPr>
          <w:rFonts w:ascii="Times New Roman" w:hAnsi="Times New Roman"/>
          <w:spacing w:val="-8"/>
        </w:rPr>
        <w:t xml:space="preserve"> </w:t>
      </w:r>
      <w:r w:rsidRPr="00F4608D">
        <w:rPr>
          <w:rFonts w:ascii="Times New Roman" w:hAnsi="Times New Roman"/>
        </w:rPr>
        <w:t>que</w:t>
      </w:r>
      <w:r w:rsidRPr="00F4608D">
        <w:rPr>
          <w:rFonts w:ascii="Times New Roman" w:hAnsi="Times New Roman"/>
          <w:spacing w:val="-9"/>
        </w:rPr>
        <w:t xml:space="preserve"> </w:t>
      </w:r>
      <w:r w:rsidRPr="00F4608D">
        <w:rPr>
          <w:rFonts w:ascii="Times New Roman" w:hAnsi="Times New Roman"/>
        </w:rPr>
        <w:t>tenho</w:t>
      </w:r>
      <w:r w:rsidRPr="00F4608D">
        <w:rPr>
          <w:rFonts w:ascii="Times New Roman" w:hAnsi="Times New Roman"/>
          <w:spacing w:val="-8"/>
        </w:rPr>
        <w:t xml:space="preserve"> </w:t>
      </w:r>
      <w:r w:rsidRPr="00F4608D">
        <w:rPr>
          <w:rFonts w:ascii="Times New Roman" w:hAnsi="Times New Roman"/>
        </w:rPr>
        <w:t>a declarar e</w:t>
      </w:r>
      <w:r w:rsidRPr="00F4608D">
        <w:rPr>
          <w:rFonts w:ascii="Times New Roman" w:hAnsi="Times New Roman"/>
          <w:spacing w:val="-1"/>
        </w:rPr>
        <w:t xml:space="preserve"> </w:t>
      </w:r>
      <w:r w:rsidRPr="00F4608D">
        <w:rPr>
          <w:rFonts w:ascii="Times New Roman" w:hAnsi="Times New Roman"/>
        </w:rPr>
        <w:t>comprometer-me.</w:t>
      </w:r>
    </w:p>
    <w:p w14:paraId="39C32DB9" w14:textId="77777777" w:rsidR="00F211BD" w:rsidRPr="00F4608D" w:rsidRDefault="00F211BD" w:rsidP="00F211BD">
      <w:pPr>
        <w:pStyle w:val="Corpodetexto"/>
        <w:rPr>
          <w:sz w:val="22"/>
          <w:szCs w:val="22"/>
        </w:rPr>
      </w:pPr>
    </w:p>
    <w:p w14:paraId="0FBDF7AA" w14:textId="6E57E7EE" w:rsidR="00F211BD" w:rsidRPr="00F4608D" w:rsidRDefault="00F211BD" w:rsidP="000D7227">
      <w:pPr>
        <w:pStyle w:val="Corpodetexto"/>
        <w:jc w:val="right"/>
        <w:rPr>
          <w:sz w:val="22"/>
          <w:szCs w:val="22"/>
        </w:rPr>
      </w:pPr>
      <w:r w:rsidRPr="00F4608D">
        <w:rPr>
          <w:sz w:val="22"/>
          <w:szCs w:val="22"/>
        </w:rPr>
        <w:t>_________- _____, ___de _______________de 202</w:t>
      </w:r>
      <w:r w:rsidR="00EA4794" w:rsidRPr="00F4608D">
        <w:rPr>
          <w:sz w:val="22"/>
          <w:szCs w:val="22"/>
        </w:rPr>
        <w:t>6</w:t>
      </w:r>
      <w:r w:rsidRPr="00F4608D">
        <w:rPr>
          <w:sz w:val="22"/>
          <w:szCs w:val="22"/>
        </w:rPr>
        <w:t>.</w:t>
      </w:r>
    </w:p>
    <w:p w14:paraId="05D2E5FD" w14:textId="77777777" w:rsidR="00F211BD" w:rsidRPr="00F4608D" w:rsidRDefault="00F211BD" w:rsidP="00F211BD">
      <w:pPr>
        <w:pStyle w:val="Corpodetexto"/>
        <w:rPr>
          <w:sz w:val="22"/>
          <w:szCs w:val="22"/>
        </w:rPr>
      </w:pPr>
    </w:p>
    <w:p w14:paraId="06CDDB5A" w14:textId="77777777" w:rsidR="004A7BC5" w:rsidRPr="00F4608D" w:rsidRDefault="004A7BC5" w:rsidP="00F211BD">
      <w:pPr>
        <w:pStyle w:val="Corpodetexto"/>
        <w:rPr>
          <w:sz w:val="22"/>
          <w:szCs w:val="22"/>
        </w:rPr>
        <w:sectPr w:rsidR="004A7BC5" w:rsidRPr="00F4608D" w:rsidSect="00F211BD">
          <w:headerReference w:type="default" r:id="rId8"/>
          <w:footerReference w:type="default" r:id="rId9"/>
          <w:pgSz w:w="11906" w:h="16838"/>
          <w:pgMar w:top="720" w:right="720" w:bottom="720" w:left="720" w:header="709" w:footer="369" w:gutter="0"/>
          <w:cols w:space="708"/>
          <w:docGrid w:linePitch="360"/>
        </w:sectPr>
      </w:pPr>
    </w:p>
    <w:p w14:paraId="2264C744" w14:textId="28012C12" w:rsidR="004A7BC5" w:rsidRPr="00F4608D" w:rsidRDefault="004A7BC5" w:rsidP="004A7BC5">
      <w:pPr>
        <w:pStyle w:val="Corpodetexto"/>
        <w:rPr>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A7BC5" w:rsidRPr="00F4608D" w14:paraId="0FCF63B7" w14:textId="77777777" w:rsidTr="004A7BC5">
        <w:tc>
          <w:tcPr>
            <w:tcW w:w="5228" w:type="dxa"/>
          </w:tcPr>
          <w:p w14:paraId="0F3D3EB1" w14:textId="328F09D0" w:rsidR="004A7BC5" w:rsidRPr="00F4608D" w:rsidRDefault="004A7BC5" w:rsidP="004A7BC5">
            <w:pPr>
              <w:pStyle w:val="Corpodetexto"/>
              <w:jc w:val="center"/>
              <w:rPr>
                <w:b/>
                <w:sz w:val="22"/>
                <w:szCs w:val="22"/>
              </w:rPr>
            </w:pPr>
            <w:r w:rsidRPr="00F4608D">
              <w:rPr>
                <w:b/>
                <w:noProof/>
                <w:sz w:val="22"/>
                <w:szCs w:val="22"/>
              </w:rPr>
              <mc:AlternateContent>
                <mc:Choice Requires="wps">
                  <w:drawing>
                    <wp:anchor distT="0" distB="0" distL="114300" distR="114300" simplePos="0" relativeHeight="251659264" behindDoc="0" locked="0" layoutInCell="1" allowOverlap="1" wp14:anchorId="4F701081" wp14:editId="1936048D">
                      <wp:simplePos x="0" y="0"/>
                      <wp:positionH relativeFrom="column">
                        <wp:posOffset>24109</wp:posOffset>
                      </wp:positionH>
                      <wp:positionV relativeFrom="paragraph">
                        <wp:posOffset>176612</wp:posOffset>
                      </wp:positionV>
                      <wp:extent cx="3089787" cy="0"/>
                      <wp:effectExtent l="0" t="0" r="0" b="0"/>
                      <wp:wrapNone/>
                      <wp:docPr id="1" name="Conector reto 1"/>
                      <wp:cNvGraphicFramePr/>
                      <a:graphic xmlns:a="http://schemas.openxmlformats.org/drawingml/2006/main">
                        <a:graphicData uri="http://schemas.microsoft.com/office/word/2010/wordprocessingShape">
                          <wps:wsp>
                            <wps:cNvCnPr/>
                            <wps:spPr>
                              <a:xfrm>
                                <a:off x="0" y="0"/>
                                <a:ext cx="30897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DFBC3"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3.9pt" to="245.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" strokecolor="black [3200]" strokeweight=".5pt">
                      <v:stroke joinstyle="miter"/>
                    </v:line>
                  </w:pict>
                </mc:Fallback>
              </mc:AlternateContent>
            </w:r>
          </w:p>
          <w:p w14:paraId="3B9ACE9D" w14:textId="77777777" w:rsidR="004A7BC5" w:rsidRPr="00F4608D" w:rsidRDefault="004A7BC5" w:rsidP="004A7BC5">
            <w:pPr>
              <w:pStyle w:val="Corpodetexto"/>
              <w:jc w:val="center"/>
              <w:rPr>
                <w:sz w:val="22"/>
                <w:szCs w:val="22"/>
              </w:rPr>
            </w:pPr>
          </w:p>
          <w:p w14:paraId="3CF52D5C" w14:textId="77777777" w:rsidR="004A7BC5" w:rsidRPr="00F4608D" w:rsidRDefault="004A7BC5" w:rsidP="004A7BC5">
            <w:pPr>
              <w:pStyle w:val="Corpodetexto"/>
              <w:jc w:val="center"/>
              <w:rPr>
                <w:sz w:val="22"/>
                <w:szCs w:val="22"/>
              </w:rPr>
            </w:pPr>
            <w:r w:rsidRPr="00F4608D">
              <w:rPr>
                <w:sz w:val="22"/>
                <w:szCs w:val="22"/>
              </w:rPr>
              <w:t>Nome e assinatura do estudante bolsista</w:t>
            </w:r>
          </w:p>
        </w:tc>
        <w:tc>
          <w:tcPr>
            <w:tcW w:w="5228" w:type="dxa"/>
          </w:tcPr>
          <w:p w14:paraId="24D9F179" w14:textId="77777777" w:rsidR="004A7BC5" w:rsidRPr="00F4608D" w:rsidRDefault="004A7BC5" w:rsidP="004A7BC5">
            <w:pPr>
              <w:pStyle w:val="Corpodetexto"/>
              <w:jc w:val="center"/>
              <w:rPr>
                <w:b/>
                <w:sz w:val="22"/>
                <w:szCs w:val="22"/>
              </w:rPr>
            </w:pPr>
          </w:p>
          <w:p w14:paraId="58117AA2" w14:textId="77777777" w:rsidR="004A7BC5" w:rsidRPr="00F4608D" w:rsidRDefault="004A7BC5" w:rsidP="004A7BC5">
            <w:pPr>
              <w:pStyle w:val="Corpodetexto"/>
              <w:jc w:val="center"/>
              <w:rPr>
                <w:sz w:val="22"/>
                <w:szCs w:val="22"/>
              </w:rPr>
            </w:pPr>
            <w:r w:rsidRPr="00F4608D">
              <w:rPr>
                <w:b/>
                <w:noProof/>
                <w:sz w:val="22"/>
                <w:szCs w:val="22"/>
              </w:rPr>
              <mc:AlternateContent>
                <mc:Choice Requires="wps">
                  <w:drawing>
                    <wp:anchor distT="0" distB="0" distL="114300" distR="114300" simplePos="0" relativeHeight="251660288" behindDoc="0" locked="0" layoutInCell="1" allowOverlap="1" wp14:anchorId="485946FA" wp14:editId="2404AFAD">
                      <wp:simplePos x="0" y="0"/>
                      <wp:positionH relativeFrom="column">
                        <wp:posOffset>208034</wp:posOffset>
                      </wp:positionH>
                      <wp:positionV relativeFrom="paragraph">
                        <wp:posOffset>26035</wp:posOffset>
                      </wp:positionV>
                      <wp:extent cx="2816860" cy="0"/>
                      <wp:effectExtent l="0" t="0" r="0" b="0"/>
                      <wp:wrapNone/>
                      <wp:docPr id="3" name="Conector reto 3"/>
                      <wp:cNvGraphicFramePr/>
                      <a:graphic xmlns:a="http://schemas.openxmlformats.org/drawingml/2006/main">
                        <a:graphicData uri="http://schemas.microsoft.com/office/word/2010/wordprocessingShape">
                          <wps:wsp>
                            <wps:cNvCnPr/>
                            <wps:spPr>
                              <a:xfrm>
                                <a:off x="0" y="0"/>
                                <a:ext cx="281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F1205" id="Conector re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pt,2.05pt" to="23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" strokecolor="black [3200]" strokeweight=".5pt">
                      <v:stroke joinstyle="miter"/>
                    </v:line>
                  </w:pict>
                </mc:Fallback>
              </mc:AlternateContent>
            </w:r>
          </w:p>
          <w:p w14:paraId="319A843A" w14:textId="77777777" w:rsidR="004A7BC5" w:rsidRPr="00F4608D" w:rsidRDefault="004A7BC5" w:rsidP="004A7BC5">
            <w:pPr>
              <w:pStyle w:val="Corpodetexto"/>
              <w:jc w:val="center"/>
              <w:rPr>
                <w:sz w:val="22"/>
                <w:szCs w:val="22"/>
              </w:rPr>
            </w:pPr>
            <w:r w:rsidRPr="00F4608D">
              <w:rPr>
                <w:sz w:val="22"/>
                <w:szCs w:val="22"/>
              </w:rPr>
              <w:t>Nome e assinatura do responsável</w:t>
            </w:r>
          </w:p>
        </w:tc>
      </w:tr>
    </w:tbl>
    <w:p w14:paraId="22311144" w14:textId="77777777" w:rsidR="00F211BD" w:rsidRPr="00F4608D" w:rsidRDefault="00F211BD" w:rsidP="004A7BC5">
      <w:pPr>
        <w:pStyle w:val="Corpodetexto"/>
        <w:rPr>
          <w:b/>
          <w:sz w:val="22"/>
          <w:szCs w:val="22"/>
        </w:rPr>
      </w:pPr>
    </w:p>
    <w:sectPr w:rsidR="00F211BD" w:rsidRPr="00F4608D" w:rsidSect="004A7BC5">
      <w:type w:val="continuous"/>
      <w:pgSz w:w="11906" w:h="16838"/>
      <w:pgMar w:top="720" w:right="720" w:bottom="720" w:left="720"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2E30" w14:textId="77777777" w:rsidR="00683F62" w:rsidRDefault="00683F62" w:rsidP="00D507B3">
      <w:pPr>
        <w:spacing w:after="0" w:line="240" w:lineRule="auto"/>
      </w:pPr>
      <w:r>
        <w:separator/>
      </w:r>
    </w:p>
  </w:endnote>
  <w:endnote w:type="continuationSeparator" w:id="0">
    <w:p w14:paraId="60989ED2" w14:textId="77777777" w:rsidR="00683F62" w:rsidRDefault="00683F62" w:rsidP="00D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90DC" w14:textId="77777777" w:rsidR="00D507B3" w:rsidRDefault="00F652FE" w:rsidP="00970375">
    <w:pPr>
      <w:pStyle w:val="Rodap"/>
      <w:tabs>
        <w:tab w:val="clear" w:pos="4252"/>
        <w:tab w:val="clear" w:pos="8504"/>
      </w:tabs>
      <w:ind w:right="-994" w:hanging="1560"/>
      <w:rPr>
        <w:rFonts w:ascii="Gautami" w:hAnsi="Gautami" w:cs="Gautami"/>
        <w:b/>
        <w:sz w:val="14"/>
        <w:szCs w:val="16"/>
      </w:rPr>
    </w:pPr>
    <w:r>
      <w:rPr>
        <w:b/>
        <w:i/>
        <w:noProof/>
      </w:rPr>
      <w:drawing>
        <wp:anchor distT="0" distB="0" distL="114300" distR="114300" simplePos="0" relativeHeight="251681792" behindDoc="0" locked="0" layoutInCell="1" allowOverlap="1" wp14:anchorId="6DCB89AD" wp14:editId="346DAE28">
          <wp:simplePos x="0" y="0"/>
          <wp:positionH relativeFrom="column">
            <wp:posOffset>2181225</wp:posOffset>
          </wp:positionH>
          <wp:positionV relativeFrom="paragraph">
            <wp:posOffset>128905</wp:posOffset>
          </wp:positionV>
          <wp:extent cx="367665" cy="359410"/>
          <wp:effectExtent l="0" t="0" r="0" b="2540"/>
          <wp:wrapNone/>
          <wp:docPr id="920689482"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89482" name="Imagem 3"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67665" cy="359410"/>
                  </a:xfrm>
                  <a:prstGeom prst="rect">
                    <a:avLst/>
                  </a:prstGeom>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79744" behindDoc="0" locked="0" layoutInCell="1" allowOverlap="1" wp14:anchorId="6EBEF531" wp14:editId="2ED14FA3">
          <wp:simplePos x="0" y="0"/>
          <wp:positionH relativeFrom="column">
            <wp:posOffset>1828800</wp:posOffset>
          </wp:positionH>
          <wp:positionV relativeFrom="paragraph">
            <wp:posOffset>128905</wp:posOffset>
          </wp:positionV>
          <wp:extent cx="297180" cy="359410"/>
          <wp:effectExtent l="0" t="0" r="7620" b="2540"/>
          <wp:wrapNone/>
          <wp:docPr id="1805518790" name="Imagem 2" descr="Ícone&#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18790" name="Imagem 2" descr="Ícone&#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297180" cy="359410"/>
                  </a:xfrm>
                  <a:prstGeom prst="rect">
                    <a:avLst/>
                  </a:prstGeom>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77696" behindDoc="0" locked="0" layoutInCell="1" allowOverlap="1" wp14:anchorId="2EE8FD5A" wp14:editId="3B4C3711">
          <wp:simplePos x="0" y="0"/>
          <wp:positionH relativeFrom="column">
            <wp:posOffset>1495425</wp:posOffset>
          </wp:positionH>
          <wp:positionV relativeFrom="paragraph">
            <wp:posOffset>123825</wp:posOffset>
          </wp:positionV>
          <wp:extent cx="252730" cy="359410"/>
          <wp:effectExtent l="0" t="0" r="0" b="2540"/>
          <wp:wrapNone/>
          <wp:docPr id="1935789250"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89250" name="Imagem 1" descr="Uma imagem contendo Logotip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252730" cy="359410"/>
                  </a:xfrm>
                  <a:prstGeom prst="rect">
                    <a:avLst/>
                  </a:prstGeom>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75648" behindDoc="0" locked="0" layoutInCell="1" allowOverlap="1" wp14:anchorId="75E96B0D" wp14:editId="16BCD6CC">
          <wp:simplePos x="0" y="0"/>
          <wp:positionH relativeFrom="column">
            <wp:posOffset>1133475</wp:posOffset>
          </wp:positionH>
          <wp:positionV relativeFrom="paragraph">
            <wp:posOffset>123825</wp:posOffset>
          </wp:positionV>
          <wp:extent cx="297180" cy="359410"/>
          <wp:effectExtent l="0" t="0" r="7620" b="2540"/>
          <wp:wrapNone/>
          <wp:docPr id="18" name="Imagem 18" descr="Ícon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Ícone&#10;&#10;Descrição gerada automaticamente com confiança baixa"/>
                  <pic:cNvPicPr/>
                </pic:nvPicPr>
                <pic:blipFill>
                  <a:blip r:embed="rId4">
                    <a:extLst>
                      <a:ext uri="{28A0092B-C50C-407E-A947-70E740481C1C}">
                        <a14:useLocalDpi xmlns:a14="http://schemas.microsoft.com/office/drawing/2010/main" val="0"/>
                      </a:ext>
                    </a:extLst>
                  </a:blip>
                  <a:stretch>
                    <a:fillRect/>
                  </a:stretch>
                </pic:blipFill>
                <pic:spPr>
                  <a:xfrm>
                    <a:off x="0" y="0"/>
                    <a:ext cx="297180" cy="359410"/>
                  </a:xfrm>
                  <a:prstGeom prst="rect">
                    <a:avLst/>
                  </a:prstGeom>
                </pic:spPr>
              </pic:pic>
            </a:graphicData>
          </a:graphic>
          <wp14:sizeRelH relativeFrom="page">
            <wp14:pctWidth>0</wp14:pctWidth>
          </wp14:sizeRelH>
          <wp14:sizeRelV relativeFrom="page">
            <wp14:pctHeight>0</wp14:pctHeight>
          </wp14:sizeRelV>
        </wp:anchor>
      </w:drawing>
    </w:r>
    <w:r w:rsidRPr="00B3525B">
      <w:rPr>
        <w:b/>
        <w:i/>
        <w:noProof/>
      </w:rPr>
      <w:drawing>
        <wp:anchor distT="0" distB="0" distL="114300" distR="114300" simplePos="0" relativeHeight="251673600" behindDoc="0" locked="0" layoutInCell="1" allowOverlap="1" wp14:anchorId="65891A5D" wp14:editId="57C53BD9">
          <wp:simplePos x="0" y="0"/>
          <wp:positionH relativeFrom="column">
            <wp:posOffset>581025</wp:posOffset>
          </wp:positionH>
          <wp:positionV relativeFrom="paragraph">
            <wp:posOffset>120015</wp:posOffset>
          </wp:positionV>
          <wp:extent cx="497840" cy="359410"/>
          <wp:effectExtent l="0" t="0" r="0" b="2540"/>
          <wp:wrapNone/>
          <wp:docPr id="11" name="Imagem 1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Logotipo, nome da empresa&#10;&#10;Descrição gerada automaticamente"/>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7840" cy="359410"/>
                  </a:xfrm>
                  <a:prstGeom prst="rect">
                    <a:avLst/>
                  </a:prstGeom>
                </pic:spPr>
              </pic:pic>
            </a:graphicData>
          </a:graphic>
          <wp14:sizeRelH relativeFrom="margin">
            <wp14:pctWidth>0</wp14:pctWidth>
          </wp14:sizeRelH>
          <wp14:sizeRelV relativeFrom="margin">
            <wp14:pctHeight>0</wp14:pctHeight>
          </wp14:sizeRelV>
        </wp:anchor>
      </w:drawing>
    </w:r>
    <w:r w:rsidRPr="00B3525B">
      <w:rPr>
        <w:b/>
        <w:i/>
        <w:noProof/>
      </w:rPr>
      <w:drawing>
        <wp:anchor distT="0" distB="0" distL="114300" distR="114300" simplePos="0" relativeHeight="251671552" behindDoc="0" locked="0" layoutInCell="1" allowOverlap="1" wp14:anchorId="4495DA69" wp14:editId="43E8BB2C">
          <wp:simplePos x="0" y="0"/>
          <wp:positionH relativeFrom="column">
            <wp:posOffset>276225</wp:posOffset>
          </wp:positionH>
          <wp:positionV relativeFrom="paragraph">
            <wp:posOffset>128905</wp:posOffset>
          </wp:positionV>
          <wp:extent cx="282575" cy="359410"/>
          <wp:effectExtent l="0" t="0" r="3175" b="2540"/>
          <wp:wrapNone/>
          <wp:docPr id="12" name="Imagem 1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Logotipo&#10;&#10;Descrição gerada automaticamente"/>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2575" cy="359410"/>
                  </a:xfrm>
                  <a:prstGeom prst="rect">
                    <a:avLst/>
                  </a:prstGeom>
                </pic:spPr>
              </pic:pic>
            </a:graphicData>
          </a:graphic>
          <wp14:sizeRelH relativeFrom="page">
            <wp14:pctWidth>0</wp14:pctWidth>
          </wp14:sizeRelH>
          <wp14:sizeRelV relativeFrom="page">
            <wp14:pctHeight>0</wp14:pctHeight>
          </wp14:sizeRelV>
        </wp:anchor>
      </w:drawing>
    </w:r>
    <w:r w:rsidRPr="00B3525B">
      <w:rPr>
        <w:b/>
        <w:i/>
        <w:noProof/>
      </w:rPr>
      <w:drawing>
        <wp:anchor distT="0" distB="0" distL="114300" distR="114300" simplePos="0" relativeHeight="251667456" behindDoc="0" locked="0" layoutInCell="1" allowOverlap="1" wp14:anchorId="52615655" wp14:editId="7B39E26D">
          <wp:simplePos x="0" y="0"/>
          <wp:positionH relativeFrom="column">
            <wp:posOffset>-95250</wp:posOffset>
          </wp:positionH>
          <wp:positionV relativeFrom="paragraph">
            <wp:posOffset>116205</wp:posOffset>
          </wp:positionV>
          <wp:extent cx="297180" cy="359410"/>
          <wp:effectExtent l="0" t="0" r="7620" b="2540"/>
          <wp:wrapNone/>
          <wp:docPr id="27" name="Imagem 27"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descr="Uma imagem contendo Ícone&#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718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mc:AlternateContent>
        <mc:Choice Requires="wps">
          <w:drawing>
            <wp:anchor distT="0" distB="0" distL="114300" distR="114300" simplePos="0" relativeHeight="251669504" behindDoc="0" locked="0" layoutInCell="1" allowOverlap="1" wp14:anchorId="76B070D9" wp14:editId="69E61B68">
              <wp:simplePos x="0" y="0"/>
              <wp:positionH relativeFrom="page">
                <wp:posOffset>708660</wp:posOffset>
              </wp:positionH>
              <wp:positionV relativeFrom="paragraph">
                <wp:posOffset>49530</wp:posOffset>
              </wp:positionV>
              <wp:extent cx="297180" cy="501650"/>
              <wp:effectExtent l="0" t="0" r="0" b="0"/>
              <wp:wrapNone/>
              <wp:docPr id="1199475558" name="Caixa de Texto 4"/>
              <wp:cNvGraphicFramePr/>
              <a:graphic xmlns:a="http://schemas.openxmlformats.org/drawingml/2006/main">
                <a:graphicData uri="http://schemas.microsoft.com/office/word/2010/wordprocessingShape">
                  <wps:wsp>
                    <wps:cNvSpPr txBox="1"/>
                    <wps:spPr>
                      <a:xfrm>
                        <a:off x="0" y="0"/>
                        <a:ext cx="297180" cy="501650"/>
                      </a:xfrm>
                      <a:prstGeom prst="rect">
                        <a:avLst/>
                      </a:prstGeom>
                      <a:noFill/>
                      <a:ln w="6350">
                        <a:noFill/>
                      </a:ln>
                    </wps:spPr>
                    <wps:txbx>
                      <w:txbxContent>
                        <w:p w14:paraId="198F1FB5" w14:textId="77777777" w:rsidR="003B6F38" w:rsidRPr="001034DC" w:rsidRDefault="003B6F38" w:rsidP="003B6F38">
                          <w:pPr>
                            <w:jc w:val="center"/>
                            <w:rPr>
                              <w:rFonts w:asciiTheme="minorHAnsi" w:hAnsiTheme="minorHAnsi" w:cstheme="minorHAnsi"/>
                              <w:b/>
                              <w:bCs/>
                              <w:sz w:val="14"/>
                              <w:szCs w:val="14"/>
                            </w:rPr>
                          </w:pPr>
                          <w:r w:rsidRPr="001034DC">
                            <w:rPr>
                              <w:rFonts w:asciiTheme="minorHAnsi" w:hAnsiTheme="minorHAnsi" w:cstheme="minorHAnsi"/>
                              <w:b/>
                              <w:bCs/>
                              <w:sz w:val="14"/>
                              <w:szCs w:val="14"/>
                            </w:rPr>
                            <w:t>APOIADAS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070D9" id="_x0000_t202" coordsize="21600,21600" o:spt="202" path="m,l,21600r21600,l21600,xe">
              <v:stroke joinstyle="miter"/>
              <v:path gradientshapeok="t" o:connecttype="rect"/>
            </v:shapetype>
            <v:shape id="Caixa de Texto 4" o:spid="_x0000_s1026" type="#_x0000_t202" style="position:absolute;margin-left:55.8pt;margin-top:3.9pt;width:23.4pt;height:3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" filled="f" stroked="f" strokeweight=".5pt">
              <v:textbox style="layout-flow:vertical;mso-layout-flow-alt:bottom-to-top">
                <w:txbxContent>
                  <w:p w14:paraId="198F1FB5" w14:textId="77777777" w:rsidR="003B6F38" w:rsidRPr="001034DC" w:rsidRDefault="003B6F38" w:rsidP="003B6F38">
                    <w:pPr>
                      <w:jc w:val="center"/>
                      <w:rPr>
                        <w:rFonts w:asciiTheme="minorHAnsi" w:hAnsiTheme="minorHAnsi" w:cstheme="minorHAnsi"/>
                        <w:b/>
                        <w:bCs/>
                        <w:sz w:val="14"/>
                        <w:szCs w:val="14"/>
                      </w:rPr>
                    </w:pPr>
                    <w:r w:rsidRPr="001034DC">
                      <w:rPr>
                        <w:rFonts w:asciiTheme="minorHAnsi" w:hAnsiTheme="minorHAnsi" w:cstheme="minorHAnsi"/>
                        <w:b/>
                        <w:bCs/>
                        <w:sz w:val="14"/>
                        <w:szCs w:val="14"/>
                      </w:rPr>
                      <w:t>APOIADAS</w:t>
                    </w:r>
                  </w:p>
                </w:txbxContent>
              </v:textbox>
              <w10:wrap anchorx="page"/>
            </v:shape>
          </w:pict>
        </mc:Fallback>
      </mc:AlternateContent>
    </w:r>
    <w:r w:rsidR="003B6F38">
      <w:rPr>
        <w:rFonts w:cs="Gautami"/>
        <w:b/>
        <w:noProof/>
        <w:sz w:val="14"/>
        <w:szCs w:val="16"/>
        <w:lang w:eastAsia="pt-BR"/>
      </w:rPr>
      <mc:AlternateContent>
        <mc:Choice Requires="wps">
          <w:drawing>
            <wp:anchor distT="0" distB="0" distL="114300" distR="114300" simplePos="0" relativeHeight="251665408" behindDoc="0" locked="0" layoutInCell="1" allowOverlap="1" wp14:anchorId="3BB6583F" wp14:editId="5D643F34">
              <wp:simplePos x="0" y="0"/>
              <wp:positionH relativeFrom="column">
                <wp:posOffset>-373380</wp:posOffset>
              </wp:positionH>
              <wp:positionV relativeFrom="paragraph">
                <wp:posOffset>99060</wp:posOffset>
              </wp:positionV>
              <wp:extent cx="5715" cy="377190"/>
              <wp:effectExtent l="0" t="0" r="32385" b="22860"/>
              <wp:wrapNone/>
              <wp:docPr id="4" name="Conector reto 4"/>
              <wp:cNvGraphicFramePr/>
              <a:graphic xmlns:a="http://schemas.openxmlformats.org/drawingml/2006/main">
                <a:graphicData uri="http://schemas.microsoft.com/office/word/2010/wordprocessingShape">
                  <wps:wsp>
                    <wps:cNvCnPr/>
                    <wps:spPr>
                      <a:xfrm flipH="1">
                        <a:off x="0" y="0"/>
                        <a:ext cx="5715" cy="377190"/>
                      </a:xfrm>
                      <a:prstGeom prst="line">
                        <a:avLst/>
                      </a:prstGeom>
                      <a:ln w="635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FE838" id="Conector reto 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9.4pt,7.8pt" to="-2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" strokecolor="black [3200]" strokeweight=".5pt">
              <v:stroke joinstyle="miter"/>
            </v:line>
          </w:pict>
        </mc:Fallback>
      </mc:AlternateContent>
    </w:r>
    <w:r w:rsidR="00922218">
      <w:rPr>
        <w:rFonts w:cs="Gautami"/>
        <w:b/>
        <w:noProof/>
        <w:sz w:val="14"/>
        <w:szCs w:val="16"/>
        <w:lang w:eastAsia="pt-BR"/>
      </w:rPr>
      <w:drawing>
        <wp:anchor distT="0" distB="0" distL="114300" distR="114300" simplePos="0" relativeHeight="251662336" behindDoc="0" locked="0" layoutInCell="1" allowOverlap="1" wp14:anchorId="69D99151" wp14:editId="5AA8D20D">
          <wp:simplePos x="0" y="0"/>
          <wp:positionH relativeFrom="column">
            <wp:posOffset>-889635</wp:posOffset>
          </wp:positionH>
          <wp:positionV relativeFrom="paragraph">
            <wp:posOffset>155575</wp:posOffset>
          </wp:positionV>
          <wp:extent cx="448310" cy="251460"/>
          <wp:effectExtent l="0" t="0" r="8890" b="0"/>
          <wp:wrapNone/>
          <wp:docPr id="26" name="Imagem 26" descr="Z:\---   Imagens\FAEPI\FAE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   Imagens\FAEPI\FAE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375">
      <w:rPr>
        <w:rFonts w:ascii="Gautami" w:hAnsi="Gautami" w:cs="Gautami"/>
        <w:b/>
        <w:sz w:val="14"/>
        <w:szCs w:val="16"/>
      </w:rPr>
      <w:t>------------------------------------------------------------------------------------------------------------------</w:t>
    </w:r>
    <w:r w:rsidR="00D507B3">
      <w:rPr>
        <w:rFonts w:ascii="Gautami" w:hAnsi="Gautami" w:cs="Gautami"/>
        <w:b/>
        <w:sz w:val="14"/>
        <w:szCs w:val="16"/>
      </w:rPr>
      <w:t>---------------------------------------------------------------------------------------------------------------------------------------</w:t>
    </w:r>
  </w:p>
  <w:p w14:paraId="74581C83" w14:textId="77777777" w:rsidR="00D507B3" w:rsidRPr="00ED4DD2" w:rsidRDefault="00D507B3" w:rsidP="00D507B3">
    <w:pPr>
      <w:pStyle w:val="Rodap"/>
      <w:jc w:val="right"/>
      <w:rPr>
        <w:rFonts w:cs="Gautami"/>
        <w:b/>
        <w:sz w:val="14"/>
        <w:szCs w:val="16"/>
      </w:rPr>
    </w:pPr>
    <w:r w:rsidRPr="00ED4DD2">
      <w:rPr>
        <w:rFonts w:cs="Gautami"/>
        <w:b/>
        <w:sz w:val="14"/>
        <w:szCs w:val="16"/>
      </w:rPr>
      <w:t xml:space="preserve">Av. </w:t>
    </w:r>
    <w:r w:rsidR="00BD21EC">
      <w:rPr>
        <w:rFonts w:cs="Gautami"/>
        <w:b/>
        <w:sz w:val="14"/>
        <w:szCs w:val="16"/>
      </w:rPr>
      <w:t>ENDEREÇO</w:t>
    </w:r>
    <w:r w:rsidRPr="00ED4DD2">
      <w:rPr>
        <w:rFonts w:cs="Gautami"/>
        <w:b/>
        <w:sz w:val="14"/>
        <w:szCs w:val="16"/>
      </w:rPr>
      <w:t xml:space="preserve">, </w:t>
    </w:r>
    <w:r w:rsidR="00790D18" w:rsidRPr="00790D18">
      <w:rPr>
        <w:rFonts w:cs="Gautami"/>
        <w:b/>
        <w:sz w:val="14"/>
        <w:szCs w:val="16"/>
      </w:rPr>
      <w:t>Av. Borba, 1144 - Cachoeirinha, Manaus</w:t>
    </w:r>
  </w:p>
  <w:p w14:paraId="734AD090" w14:textId="77777777" w:rsidR="00D507B3" w:rsidRPr="00B30A3C" w:rsidRDefault="00D507B3" w:rsidP="00D507B3">
    <w:pPr>
      <w:pStyle w:val="Rodap"/>
      <w:jc w:val="right"/>
      <w:rPr>
        <w:rFonts w:cs="Gautami"/>
        <w:b/>
        <w:sz w:val="14"/>
        <w:szCs w:val="16"/>
      </w:rPr>
    </w:pPr>
    <w:r w:rsidRPr="00B30A3C">
      <w:rPr>
        <w:rFonts w:cs="Gautami"/>
        <w:b/>
        <w:sz w:val="14"/>
        <w:szCs w:val="16"/>
      </w:rPr>
      <w:t xml:space="preserve">E-mail: </w:t>
    </w:r>
    <w:r w:rsidR="00790D18" w:rsidRPr="00790D18">
      <w:rPr>
        <w:rFonts w:cs="Gautami"/>
        <w:b/>
        <w:sz w:val="14"/>
        <w:szCs w:val="16"/>
      </w:rPr>
      <w:t>faepi@faepi-ifam.org.br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4DDF" w14:textId="77777777" w:rsidR="00683F62" w:rsidRDefault="00683F62" w:rsidP="00D507B3">
      <w:pPr>
        <w:spacing w:after="0" w:line="240" w:lineRule="auto"/>
      </w:pPr>
      <w:r>
        <w:separator/>
      </w:r>
    </w:p>
  </w:footnote>
  <w:footnote w:type="continuationSeparator" w:id="0">
    <w:p w14:paraId="5D001BFB" w14:textId="77777777" w:rsidR="00683F62" w:rsidRDefault="00683F62" w:rsidP="00D50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2599" w14:textId="20D9BF25" w:rsidR="00EA4794" w:rsidRDefault="00EA4794" w:rsidP="00EA4794">
    <w:pPr>
      <w:spacing w:after="0" w:line="275" w:lineRule="auto"/>
      <w:jc w:val="center"/>
      <w:textDirection w:val="btLr"/>
    </w:pPr>
    <w:r>
      <w:rPr>
        <w:noProof/>
      </w:rPr>
      <w:drawing>
        <wp:anchor distT="0" distB="0" distL="0" distR="0" simplePos="0" relativeHeight="251683840" behindDoc="1" locked="0" layoutInCell="1" hidden="0" allowOverlap="1" wp14:anchorId="5C86C13C" wp14:editId="023F262D">
          <wp:simplePos x="0" y="0"/>
          <wp:positionH relativeFrom="column">
            <wp:posOffset>-189914</wp:posOffset>
          </wp:positionH>
          <wp:positionV relativeFrom="paragraph">
            <wp:posOffset>-218684</wp:posOffset>
          </wp:positionV>
          <wp:extent cx="1491401" cy="449699"/>
          <wp:effectExtent l="0" t="0" r="0" b="0"/>
          <wp:wrapNone/>
          <wp:docPr id="12574335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1401" cy="449699"/>
                  </a:xfrm>
                  <a:prstGeom prst="rect">
                    <a:avLst/>
                  </a:prstGeom>
                  <a:ln/>
                </pic:spPr>
              </pic:pic>
            </a:graphicData>
          </a:graphic>
        </wp:anchor>
      </w:drawing>
    </w:r>
    <w:r>
      <w:rPr>
        <w:b/>
        <w:color w:val="000000"/>
      </w:rPr>
      <w:t>Projeto Partiu IF 2ª Edição</w:t>
    </w:r>
  </w:p>
  <w:p w14:paraId="41282397" w14:textId="77777777" w:rsidR="00EA4794" w:rsidRDefault="00EA4794" w:rsidP="00EA4794">
    <w:pPr>
      <w:spacing w:after="0" w:line="275" w:lineRule="auto"/>
      <w:jc w:val="center"/>
      <w:textDirection w:val="btLr"/>
    </w:pPr>
    <w:r>
      <w:rPr>
        <w:b/>
        <w:color w:val="000000"/>
        <w:sz w:val="20"/>
      </w:rPr>
      <w:t>Conta Bancária: Agência: 3563-7 - Conta Corrente 14.025-2</w:t>
    </w:r>
  </w:p>
  <w:p w14:paraId="45DA9CE8" w14:textId="77777777" w:rsidR="00BD21EC" w:rsidRPr="00D507B3" w:rsidRDefault="00970375" w:rsidP="00790D18">
    <w:pPr>
      <w:pStyle w:val="Cabealho"/>
      <w:tabs>
        <w:tab w:val="clear" w:pos="8504"/>
      </w:tabs>
      <w:ind w:left="-567"/>
      <w:rPr>
        <w:b/>
        <w:sz w:val="18"/>
        <w:szCs w:val="20"/>
      </w:rPr>
    </w:pPr>
    <w:r w:rsidRPr="00970375">
      <w:rPr>
        <w:noProof/>
        <w:sz w:val="20"/>
        <w:lang w:eastAsia="pt-BR"/>
      </w:rPr>
      <w:drawing>
        <wp:anchor distT="0" distB="0" distL="114300" distR="114300" simplePos="0" relativeHeight="251659264" behindDoc="0" locked="0" layoutInCell="1" allowOverlap="1" wp14:anchorId="23C54FF1" wp14:editId="639888F8">
          <wp:simplePos x="0" y="0"/>
          <wp:positionH relativeFrom="column">
            <wp:posOffset>-1073785</wp:posOffset>
          </wp:positionH>
          <wp:positionV relativeFrom="paragraph">
            <wp:posOffset>203835</wp:posOffset>
          </wp:positionV>
          <wp:extent cx="7559675" cy="35560"/>
          <wp:effectExtent l="0" t="0" r="3175" b="2540"/>
          <wp:wrapNone/>
          <wp:docPr id="25" name="Imagem 25" descr="Barra Colori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rra Colorida"/>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35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0C8"/>
    <w:multiLevelType w:val="multilevel"/>
    <w:tmpl w:val="11346612"/>
    <w:lvl w:ilvl="0">
      <w:start w:val="1"/>
      <w:numFmt w:val="decimal"/>
      <w:lvlText w:val="%1."/>
      <w:lvlJc w:val="left"/>
      <w:pPr>
        <w:tabs>
          <w:tab w:val="num" w:pos="1418"/>
        </w:tabs>
        <w:ind w:left="0" w:firstLine="0"/>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 w15:restartNumberingAfterBreak="0">
    <w:nsid w:val="2BC266D7"/>
    <w:multiLevelType w:val="hybridMultilevel"/>
    <w:tmpl w:val="2EA26C3A"/>
    <w:lvl w:ilvl="0" w:tplc="8E840B12">
      <w:start w:val="1"/>
      <w:numFmt w:val="decimal"/>
      <w:lvlText w:val="%1."/>
      <w:lvlJc w:val="left"/>
      <w:pPr>
        <w:ind w:left="1593" w:hanging="360"/>
      </w:pPr>
      <w:rPr>
        <w:rFonts w:ascii="Times New Roman" w:eastAsia="Times New Roman" w:hAnsi="Times New Roman" w:cs="Times New Roman" w:hint="default"/>
        <w:spacing w:val="-29"/>
        <w:w w:val="99"/>
        <w:sz w:val="24"/>
        <w:szCs w:val="24"/>
        <w:lang w:val="pt-PT" w:eastAsia="pt-PT" w:bidi="pt-PT"/>
      </w:rPr>
    </w:lvl>
    <w:lvl w:ilvl="1" w:tplc="0EC2753A">
      <w:numFmt w:val="bullet"/>
      <w:lvlText w:val="•"/>
      <w:lvlJc w:val="left"/>
      <w:pPr>
        <w:ind w:left="2534" w:hanging="360"/>
      </w:pPr>
      <w:rPr>
        <w:rFonts w:hint="default"/>
        <w:lang w:val="pt-PT" w:eastAsia="pt-PT" w:bidi="pt-PT"/>
      </w:rPr>
    </w:lvl>
    <w:lvl w:ilvl="2" w:tplc="91F617B8">
      <w:numFmt w:val="bullet"/>
      <w:lvlText w:val="•"/>
      <w:lvlJc w:val="left"/>
      <w:pPr>
        <w:ind w:left="3468" w:hanging="360"/>
      </w:pPr>
      <w:rPr>
        <w:rFonts w:hint="default"/>
        <w:lang w:val="pt-PT" w:eastAsia="pt-PT" w:bidi="pt-PT"/>
      </w:rPr>
    </w:lvl>
    <w:lvl w:ilvl="3" w:tplc="4E3A6CD0">
      <w:numFmt w:val="bullet"/>
      <w:lvlText w:val="•"/>
      <w:lvlJc w:val="left"/>
      <w:pPr>
        <w:ind w:left="4402" w:hanging="360"/>
      </w:pPr>
      <w:rPr>
        <w:rFonts w:hint="default"/>
        <w:lang w:val="pt-PT" w:eastAsia="pt-PT" w:bidi="pt-PT"/>
      </w:rPr>
    </w:lvl>
    <w:lvl w:ilvl="4" w:tplc="C0867122">
      <w:numFmt w:val="bullet"/>
      <w:lvlText w:val="•"/>
      <w:lvlJc w:val="left"/>
      <w:pPr>
        <w:ind w:left="5336" w:hanging="360"/>
      </w:pPr>
      <w:rPr>
        <w:rFonts w:hint="default"/>
        <w:lang w:val="pt-PT" w:eastAsia="pt-PT" w:bidi="pt-PT"/>
      </w:rPr>
    </w:lvl>
    <w:lvl w:ilvl="5" w:tplc="8ECC89CC">
      <w:numFmt w:val="bullet"/>
      <w:lvlText w:val="•"/>
      <w:lvlJc w:val="left"/>
      <w:pPr>
        <w:ind w:left="6270" w:hanging="360"/>
      </w:pPr>
      <w:rPr>
        <w:rFonts w:hint="default"/>
        <w:lang w:val="pt-PT" w:eastAsia="pt-PT" w:bidi="pt-PT"/>
      </w:rPr>
    </w:lvl>
    <w:lvl w:ilvl="6" w:tplc="D192470C">
      <w:numFmt w:val="bullet"/>
      <w:lvlText w:val="•"/>
      <w:lvlJc w:val="left"/>
      <w:pPr>
        <w:ind w:left="7204" w:hanging="360"/>
      </w:pPr>
      <w:rPr>
        <w:rFonts w:hint="default"/>
        <w:lang w:val="pt-PT" w:eastAsia="pt-PT" w:bidi="pt-PT"/>
      </w:rPr>
    </w:lvl>
    <w:lvl w:ilvl="7" w:tplc="12687D3C">
      <w:numFmt w:val="bullet"/>
      <w:lvlText w:val="•"/>
      <w:lvlJc w:val="left"/>
      <w:pPr>
        <w:ind w:left="8138" w:hanging="360"/>
      </w:pPr>
      <w:rPr>
        <w:rFonts w:hint="default"/>
        <w:lang w:val="pt-PT" w:eastAsia="pt-PT" w:bidi="pt-PT"/>
      </w:rPr>
    </w:lvl>
    <w:lvl w:ilvl="8" w:tplc="DBB8A39A">
      <w:numFmt w:val="bullet"/>
      <w:lvlText w:val="•"/>
      <w:lvlJc w:val="left"/>
      <w:pPr>
        <w:ind w:left="9072" w:hanging="360"/>
      </w:pPr>
      <w:rPr>
        <w:rFonts w:hint="default"/>
        <w:lang w:val="pt-PT" w:eastAsia="pt-PT" w:bidi="pt-PT"/>
      </w:rPr>
    </w:lvl>
  </w:abstractNum>
  <w:abstractNum w:abstractNumId="2" w15:restartNumberingAfterBreak="0">
    <w:nsid w:val="57F052C6"/>
    <w:multiLevelType w:val="hybridMultilevel"/>
    <w:tmpl w:val="0C02FA92"/>
    <w:lvl w:ilvl="0" w:tplc="7C94DC2A">
      <w:start w:val="1"/>
      <w:numFmt w:val="decimal"/>
      <w:pStyle w:val="Ttulo1"/>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755662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461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86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F8"/>
    <w:rsid w:val="0000212C"/>
    <w:rsid w:val="00004F8C"/>
    <w:rsid w:val="000163D8"/>
    <w:rsid w:val="000218D7"/>
    <w:rsid w:val="00021C41"/>
    <w:rsid w:val="00023023"/>
    <w:rsid w:val="0002471F"/>
    <w:rsid w:val="0002604A"/>
    <w:rsid w:val="00027489"/>
    <w:rsid w:val="00033518"/>
    <w:rsid w:val="00036891"/>
    <w:rsid w:val="000415D6"/>
    <w:rsid w:val="00042535"/>
    <w:rsid w:val="00044058"/>
    <w:rsid w:val="00052823"/>
    <w:rsid w:val="00052AC4"/>
    <w:rsid w:val="000569C3"/>
    <w:rsid w:val="000569D3"/>
    <w:rsid w:val="0006542B"/>
    <w:rsid w:val="00075026"/>
    <w:rsid w:val="00083B44"/>
    <w:rsid w:val="0009278A"/>
    <w:rsid w:val="000960C5"/>
    <w:rsid w:val="00097F2F"/>
    <w:rsid w:val="000A5769"/>
    <w:rsid w:val="000B3650"/>
    <w:rsid w:val="000B3F18"/>
    <w:rsid w:val="000C03F5"/>
    <w:rsid w:val="000C30B0"/>
    <w:rsid w:val="000D0609"/>
    <w:rsid w:val="000D0C5C"/>
    <w:rsid w:val="000D0D3F"/>
    <w:rsid w:val="000D1FCA"/>
    <w:rsid w:val="000D33BF"/>
    <w:rsid w:val="000D5C50"/>
    <w:rsid w:val="000D7227"/>
    <w:rsid w:val="000D7575"/>
    <w:rsid w:val="000E05C1"/>
    <w:rsid w:val="000E0FBD"/>
    <w:rsid w:val="000E1DA3"/>
    <w:rsid w:val="000E666E"/>
    <w:rsid w:val="000F3FEB"/>
    <w:rsid w:val="000F68E3"/>
    <w:rsid w:val="00100AAC"/>
    <w:rsid w:val="001022CD"/>
    <w:rsid w:val="0010235E"/>
    <w:rsid w:val="00103BFE"/>
    <w:rsid w:val="001047D4"/>
    <w:rsid w:val="0011076F"/>
    <w:rsid w:val="00112759"/>
    <w:rsid w:val="00114E64"/>
    <w:rsid w:val="00115656"/>
    <w:rsid w:val="0011572C"/>
    <w:rsid w:val="00121C04"/>
    <w:rsid w:val="0012231E"/>
    <w:rsid w:val="001271EF"/>
    <w:rsid w:val="001329B5"/>
    <w:rsid w:val="00132A47"/>
    <w:rsid w:val="00140A0F"/>
    <w:rsid w:val="00143DA7"/>
    <w:rsid w:val="00146BF8"/>
    <w:rsid w:val="001474D6"/>
    <w:rsid w:val="00150074"/>
    <w:rsid w:val="001504FF"/>
    <w:rsid w:val="001564A9"/>
    <w:rsid w:val="00156B8F"/>
    <w:rsid w:val="00161B09"/>
    <w:rsid w:val="00163B1C"/>
    <w:rsid w:val="00164604"/>
    <w:rsid w:val="0016540A"/>
    <w:rsid w:val="001707D6"/>
    <w:rsid w:val="00171E7A"/>
    <w:rsid w:val="00172890"/>
    <w:rsid w:val="00173A85"/>
    <w:rsid w:val="00174444"/>
    <w:rsid w:val="00180498"/>
    <w:rsid w:val="00183E0B"/>
    <w:rsid w:val="00190F62"/>
    <w:rsid w:val="0019327E"/>
    <w:rsid w:val="001933BD"/>
    <w:rsid w:val="001942C6"/>
    <w:rsid w:val="001962DC"/>
    <w:rsid w:val="001A0B35"/>
    <w:rsid w:val="001A281A"/>
    <w:rsid w:val="001A2FDB"/>
    <w:rsid w:val="001A34F1"/>
    <w:rsid w:val="001A46A9"/>
    <w:rsid w:val="001A5F29"/>
    <w:rsid w:val="001A65C9"/>
    <w:rsid w:val="001A66A2"/>
    <w:rsid w:val="001A7D8D"/>
    <w:rsid w:val="001B12F6"/>
    <w:rsid w:val="001B5AB2"/>
    <w:rsid w:val="001C2560"/>
    <w:rsid w:val="001C2632"/>
    <w:rsid w:val="001C3DDD"/>
    <w:rsid w:val="001C4F75"/>
    <w:rsid w:val="001C56AD"/>
    <w:rsid w:val="001D2189"/>
    <w:rsid w:val="001D643A"/>
    <w:rsid w:val="001E4D44"/>
    <w:rsid w:val="001F19CA"/>
    <w:rsid w:val="001F3EEF"/>
    <w:rsid w:val="001F41F3"/>
    <w:rsid w:val="001F60ED"/>
    <w:rsid w:val="002033E2"/>
    <w:rsid w:val="0020531C"/>
    <w:rsid w:val="0021039F"/>
    <w:rsid w:val="00213A77"/>
    <w:rsid w:val="00215C34"/>
    <w:rsid w:val="0021662C"/>
    <w:rsid w:val="00222532"/>
    <w:rsid w:val="002277FA"/>
    <w:rsid w:val="002302D8"/>
    <w:rsid w:val="00232D57"/>
    <w:rsid w:val="00233F65"/>
    <w:rsid w:val="0023448A"/>
    <w:rsid w:val="00235478"/>
    <w:rsid w:val="002356F1"/>
    <w:rsid w:val="00237D0E"/>
    <w:rsid w:val="0024105E"/>
    <w:rsid w:val="00241369"/>
    <w:rsid w:val="00243B2F"/>
    <w:rsid w:val="00252758"/>
    <w:rsid w:val="0025285E"/>
    <w:rsid w:val="00252C80"/>
    <w:rsid w:val="002541DD"/>
    <w:rsid w:val="00255BAA"/>
    <w:rsid w:val="0026451E"/>
    <w:rsid w:val="00266D5C"/>
    <w:rsid w:val="00273008"/>
    <w:rsid w:val="00273463"/>
    <w:rsid w:val="00274CAA"/>
    <w:rsid w:val="002759F7"/>
    <w:rsid w:val="00283F68"/>
    <w:rsid w:val="00284017"/>
    <w:rsid w:val="00284475"/>
    <w:rsid w:val="00286816"/>
    <w:rsid w:val="002870E4"/>
    <w:rsid w:val="00295B13"/>
    <w:rsid w:val="002A0B45"/>
    <w:rsid w:val="002A234A"/>
    <w:rsid w:val="002A643C"/>
    <w:rsid w:val="002A7517"/>
    <w:rsid w:val="002B0720"/>
    <w:rsid w:val="002B0FB6"/>
    <w:rsid w:val="002B4CF0"/>
    <w:rsid w:val="002C5494"/>
    <w:rsid w:val="002D55AA"/>
    <w:rsid w:val="002E0896"/>
    <w:rsid w:val="002E3CE6"/>
    <w:rsid w:val="002E7967"/>
    <w:rsid w:val="002F07E8"/>
    <w:rsid w:val="002F1A43"/>
    <w:rsid w:val="002F2B88"/>
    <w:rsid w:val="002F4D9E"/>
    <w:rsid w:val="002F748C"/>
    <w:rsid w:val="00301B7F"/>
    <w:rsid w:val="0030281B"/>
    <w:rsid w:val="00306AF2"/>
    <w:rsid w:val="00306BDB"/>
    <w:rsid w:val="003075DE"/>
    <w:rsid w:val="00307B43"/>
    <w:rsid w:val="00312F38"/>
    <w:rsid w:val="003146CB"/>
    <w:rsid w:val="00314B7E"/>
    <w:rsid w:val="00320EB4"/>
    <w:rsid w:val="003210B3"/>
    <w:rsid w:val="00323914"/>
    <w:rsid w:val="00324038"/>
    <w:rsid w:val="00325769"/>
    <w:rsid w:val="00330B39"/>
    <w:rsid w:val="00332EEE"/>
    <w:rsid w:val="00340F70"/>
    <w:rsid w:val="0034253D"/>
    <w:rsid w:val="00343950"/>
    <w:rsid w:val="00343FC6"/>
    <w:rsid w:val="00344698"/>
    <w:rsid w:val="00353884"/>
    <w:rsid w:val="00354808"/>
    <w:rsid w:val="0035524C"/>
    <w:rsid w:val="0035554B"/>
    <w:rsid w:val="0035684F"/>
    <w:rsid w:val="0036058E"/>
    <w:rsid w:val="003630A9"/>
    <w:rsid w:val="00365321"/>
    <w:rsid w:val="00366CE1"/>
    <w:rsid w:val="00373D49"/>
    <w:rsid w:val="00380399"/>
    <w:rsid w:val="00380FA5"/>
    <w:rsid w:val="00385CE2"/>
    <w:rsid w:val="0038614F"/>
    <w:rsid w:val="0038631B"/>
    <w:rsid w:val="003866F5"/>
    <w:rsid w:val="003913FF"/>
    <w:rsid w:val="00392FC3"/>
    <w:rsid w:val="0039326F"/>
    <w:rsid w:val="00394E88"/>
    <w:rsid w:val="00395D66"/>
    <w:rsid w:val="003966F8"/>
    <w:rsid w:val="003968F0"/>
    <w:rsid w:val="003972CA"/>
    <w:rsid w:val="00397813"/>
    <w:rsid w:val="003A10D6"/>
    <w:rsid w:val="003A258D"/>
    <w:rsid w:val="003A2D14"/>
    <w:rsid w:val="003A3D29"/>
    <w:rsid w:val="003A4820"/>
    <w:rsid w:val="003A4DBE"/>
    <w:rsid w:val="003A66C0"/>
    <w:rsid w:val="003B00C7"/>
    <w:rsid w:val="003B0957"/>
    <w:rsid w:val="003B2DFB"/>
    <w:rsid w:val="003B3855"/>
    <w:rsid w:val="003B5E89"/>
    <w:rsid w:val="003B6F38"/>
    <w:rsid w:val="003B7BF6"/>
    <w:rsid w:val="003C110B"/>
    <w:rsid w:val="003C2F3A"/>
    <w:rsid w:val="003C67D1"/>
    <w:rsid w:val="003D0EDF"/>
    <w:rsid w:val="003D13E8"/>
    <w:rsid w:val="003D5C6C"/>
    <w:rsid w:val="003E0832"/>
    <w:rsid w:val="003E33A3"/>
    <w:rsid w:val="003F111D"/>
    <w:rsid w:val="00400907"/>
    <w:rsid w:val="00412A12"/>
    <w:rsid w:val="00412A41"/>
    <w:rsid w:val="00412D12"/>
    <w:rsid w:val="00413CA0"/>
    <w:rsid w:val="00414967"/>
    <w:rsid w:val="0041561D"/>
    <w:rsid w:val="00417DC5"/>
    <w:rsid w:val="00422871"/>
    <w:rsid w:val="004240C6"/>
    <w:rsid w:val="004253C2"/>
    <w:rsid w:val="0043114C"/>
    <w:rsid w:val="004327B4"/>
    <w:rsid w:val="00433033"/>
    <w:rsid w:val="004347C1"/>
    <w:rsid w:val="00435209"/>
    <w:rsid w:val="004370AB"/>
    <w:rsid w:val="00440A89"/>
    <w:rsid w:val="004446FE"/>
    <w:rsid w:val="00445AEA"/>
    <w:rsid w:val="00446CA4"/>
    <w:rsid w:val="004515DA"/>
    <w:rsid w:val="004601A7"/>
    <w:rsid w:val="004746E9"/>
    <w:rsid w:val="00474D77"/>
    <w:rsid w:val="00477143"/>
    <w:rsid w:val="004847A1"/>
    <w:rsid w:val="00484B26"/>
    <w:rsid w:val="00486CF3"/>
    <w:rsid w:val="00490128"/>
    <w:rsid w:val="00494672"/>
    <w:rsid w:val="00495CE5"/>
    <w:rsid w:val="0049680F"/>
    <w:rsid w:val="00496E78"/>
    <w:rsid w:val="00497134"/>
    <w:rsid w:val="004A04B8"/>
    <w:rsid w:val="004A4BFC"/>
    <w:rsid w:val="004A546B"/>
    <w:rsid w:val="004A7BC5"/>
    <w:rsid w:val="004B0B0E"/>
    <w:rsid w:val="004B49C9"/>
    <w:rsid w:val="004C1044"/>
    <w:rsid w:val="004C3B17"/>
    <w:rsid w:val="004C4745"/>
    <w:rsid w:val="004C6E66"/>
    <w:rsid w:val="004C6EB1"/>
    <w:rsid w:val="004C719D"/>
    <w:rsid w:val="004D06CF"/>
    <w:rsid w:val="004D1164"/>
    <w:rsid w:val="004D18B6"/>
    <w:rsid w:val="004D5D7F"/>
    <w:rsid w:val="004E02AB"/>
    <w:rsid w:val="004E0D32"/>
    <w:rsid w:val="004E18B3"/>
    <w:rsid w:val="004E644B"/>
    <w:rsid w:val="004E7FDE"/>
    <w:rsid w:val="004F02F8"/>
    <w:rsid w:val="004F0801"/>
    <w:rsid w:val="004F387E"/>
    <w:rsid w:val="004F47C4"/>
    <w:rsid w:val="004F4D9F"/>
    <w:rsid w:val="004F5C64"/>
    <w:rsid w:val="00500D68"/>
    <w:rsid w:val="00505BFD"/>
    <w:rsid w:val="00510A45"/>
    <w:rsid w:val="0051145B"/>
    <w:rsid w:val="0051462C"/>
    <w:rsid w:val="00515B97"/>
    <w:rsid w:val="00517153"/>
    <w:rsid w:val="00517270"/>
    <w:rsid w:val="00523CF1"/>
    <w:rsid w:val="00523D73"/>
    <w:rsid w:val="00525310"/>
    <w:rsid w:val="00525CCC"/>
    <w:rsid w:val="005302D1"/>
    <w:rsid w:val="00530B10"/>
    <w:rsid w:val="00531BC1"/>
    <w:rsid w:val="00537145"/>
    <w:rsid w:val="00550E27"/>
    <w:rsid w:val="00550F1D"/>
    <w:rsid w:val="00554295"/>
    <w:rsid w:val="005618F8"/>
    <w:rsid w:val="0056397D"/>
    <w:rsid w:val="00565D09"/>
    <w:rsid w:val="00567A9B"/>
    <w:rsid w:val="005746F5"/>
    <w:rsid w:val="00575AE6"/>
    <w:rsid w:val="00581A0E"/>
    <w:rsid w:val="00581AAD"/>
    <w:rsid w:val="00591987"/>
    <w:rsid w:val="00592620"/>
    <w:rsid w:val="00592D0D"/>
    <w:rsid w:val="00595B36"/>
    <w:rsid w:val="005A22B2"/>
    <w:rsid w:val="005A25AD"/>
    <w:rsid w:val="005B5B23"/>
    <w:rsid w:val="005B5D6E"/>
    <w:rsid w:val="005C672B"/>
    <w:rsid w:val="005C6F68"/>
    <w:rsid w:val="005C774C"/>
    <w:rsid w:val="005C7EDB"/>
    <w:rsid w:val="005D215A"/>
    <w:rsid w:val="005D2D0C"/>
    <w:rsid w:val="005D3828"/>
    <w:rsid w:val="005E3BDF"/>
    <w:rsid w:val="005F005A"/>
    <w:rsid w:val="005F0142"/>
    <w:rsid w:val="005F141A"/>
    <w:rsid w:val="005F1E49"/>
    <w:rsid w:val="005F4EC1"/>
    <w:rsid w:val="005F5795"/>
    <w:rsid w:val="00601BE5"/>
    <w:rsid w:val="006033E9"/>
    <w:rsid w:val="0060365E"/>
    <w:rsid w:val="0060679B"/>
    <w:rsid w:val="00613731"/>
    <w:rsid w:val="0062045B"/>
    <w:rsid w:val="006300B8"/>
    <w:rsid w:val="006318CC"/>
    <w:rsid w:val="00632F65"/>
    <w:rsid w:val="006332CA"/>
    <w:rsid w:val="0063558A"/>
    <w:rsid w:val="006368CD"/>
    <w:rsid w:val="00636A41"/>
    <w:rsid w:val="00640C0F"/>
    <w:rsid w:val="00645537"/>
    <w:rsid w:val="0064674C"/>
    <w:rsid w:val="006544E8"/>
    <w:rsid w:val="00665C4C"/>
    <w:rsid w:val="00673B90"/>
    <w:rsid w:val="00680706"/>
    <w:rsid w:val="00683F62"/>
    <w:rsid w:val="00687A13"/>
    <w:rsid w:val="006945FF"/>
    <w:rsid w:val="00694A73"/>
    <w:rsid w:val="00696A14"/>
    <w:rsid w:val="00696A35"/>
    <w:rsid w:val="006978DE"/>
    <w:rsid w:val="006A0443"/>
    <w:rsid w:val="006A05E8"/>
    <w:rsid w:val="006A4872"/>
    <w:rsid w:val="006A4CAE"/>
    <w:rsid w:val="006B1B11"/>
    <w:rsid w:val="006B36B9"/>
    <w:rsid w:val="006B3D34"/>
    <w:rsid w:val="006B68A6"/>
    <w:rsid w:val="006B72B9"/>
    <w:rsid w:val="006B7CC1"/>
    <w:rsid w:val="006C0A1F"/>
    <w:rsid w:val="006D56BC"/>
    <w:rsid w:val="006D7339"/>
    <w:rsid w:val="006E0150"/>
    <w:rsid w:val="006E1A31"/>
    <w:rsid w:val="006E3404"/>
    <w:rsid w:val="006E5420"/>
    <w:rsid w:val="006F0E28"/>
    <w:rsid w:val="006F0FD9"/>
    <w:rsid w:val="006F189A"/>
    <w:rsid w:val="006F269E"/>
    <w:rsid w:val="006F611B"/>
    <w:rsid w:val="006F68E4"/>
    <w:rsid w:val="007057B9"/>
    <w:rsid w:val="00710C02"/>
    <w:rsid w:val="0071618E"/>
    <w:rsid w:val="007169C3"/>
    <w:rsid w:val="007213A1"/>
    <w:rsid w:val="0072222B"/>
    <w:rsid w:val="00722587"/>
    <w:rsid w:val="00722B30"/>
    <w:rsid w:val="00722DFC"/>
    <w:rsid w:val="0072563D"/>
    <w:rsid w:val="00726149"/>
    <w:rsid w:val="00733274"/>
    <w:rsid w:val="00740D3E"/>
    <w:rsid w:val="00740D7D"/>
    <w:rsid w:val="00754F18"/>
    <w:rsid w:val="00760B01"/>
    <w:rsid w:val="007665F1"/>
    <w:rsid w:val="007701BD"/>
    <w:rsid w:val="007736B0"/>
    <w:rsid w:val="00773FE8"/>
    <w:rsid w:val="00775E0C"/>
    <w:rsid w:val="00785B7F"/>
    <w:rsid w:val="00787A77"/>
    <w:rsid w:val="00790D18"/>
    <w:rsid w:val="00792126"/>
    <w:rsid w:val="00792E02"/>
    <w:rsid w:val="0079577B"/>
    <w:rsid w:val="00797887"/>
    <w:rsid w:val="007A096E"/>
    <w:rsid w:val="007A10AF"/>
    <w:rsid w:val="007A293B"/>
    <w:rsid w:val="007B030A"/>
    <w:rsid w:val="007B11FD"/>
    <w:rsid w:val="007B17CB"/>
    <w:rsid w:val="007B2DB2"/>
    <w:rsid w:val="007B4C0E"/>
    <w:rsid w:val="007C02D4"/>
    <w:rsid w:val="007C1991"/>
    <w:rsid w:val="007C454B"/>
    <w:rsid w:val="007C67B4"/>
    <w:rsid w:val="007C74CD"/>
    <w:rsid w:val="007D144D"/>
    <w:rsid w:val="007D5DCA"/>
    <w:rsid w:val="007D65A0"/>
    <w:rsid w:val="007D79A0"/>
    <w:rsid w:val="007D7FD7"/>
    <w:rsid w:val="007E302B"/>
    <w:rsid w:val="007F02B4"/>
    <w:rsid w:val="007F0660"/>
    <w:rsid w:val="007F13C9"/>
    <w:rsid w:val="007F3985"/>
    <w:rsid w:val="007F3D22"/>
    <w:rsid w:val="007F7945"/>
    <w:rsid w:val="007F7FBE"/>
    <w:rsid w:val="00800200"/>
    <w:rsid w:val="00800408"/>
    <w:rsid w:val="0080114C"/>
    <w:rsid w:val="00803A95"/>
    <w:rsid w:val="00812571"/>
    <w:rsid w:val="008158BA"/>
    <w:rsid w:val="008227F6"/>
    <w:rsid w:val="00823273"/>
    <w:rsid w:val="00830707"/>
    <w:rsid w:val="00830BF3"/>
    <w:rsid w:val="00832CA7"/>
    <w:rsid w:val="00836150"/>
    <w:rsid w:val="0084115F"/>
    <w:rsid w:val="00844D88"/>
    <w:rsid w:val="00847AC7"/>
    <w:rsid w:val="00847B2A"/>
    <w:rsid w:val="008510FB"/>
    <w:rsid w:val="008543B6"/>
    <w:rsid w:val="0085456E"/>
    <w:rsid w:val="008547B7"/>
    <w:rsid w:val="00857549"/>
    <w:rsid w:val="00862FE4"/>
    <w:rsid w:val="008640AC"/>
    <w:rsid w:val="008659D6"/>
    <w:rsid w:val="00866596"/>
    <w:rsid w:val="00866CCF"/>
    <w:rsid w:val="008674D5"/>
    <w:rsid w:val="00881124"/>
    <w:rsid w:val="00884E82"/>
    <w:rsid w:val="00887C38"/>
    <w:rsid w:val="00892124"/>
    <w:rsid w:val="00894290"/>
    <w:rsid w:val="00894E37"/>
    <w:rsid w:val="0089609A"/>
    <w:rsid w:val="00896602"/>
    <w:rsid w:val="00897519"/>
    <w:rsid w:val="008A16A8"/>
    <w:rsid w:val="008A21FE"/>
    <w:rsid w:val="008A2AE4"/>
    <w:rsid w:val="008A2EDD"/>
    <w:rsid w:val="008A6819"/>
    <w:rsid w:val="008A7D71"/>
    <w:rsid w:val="008B039A"/>
    <w:rsid w:val="008B1BF2"/>
    <w:rsid w:val="008B271B"/>
    <w:rsid w:val="008C11C1"/>
    <w:rsid w:val="008C171C"/>
    <w:rsid w:val="008D2391"/>
    <w:rsid w:val="008D31DA"/>
    <w:rsid w:val="008E075D"/>
    <w:rsid w:val="008E07FB"/>
    <w:rsid w:val="008F0902"/>
    <w:rsid w:val="008F0D0A"/>
    <w:rsid w:val="008F5DD9"/>
    <w:rsid w:val="00902780"/>
    <w:rsid w:val="00905F73"/>
    <w:rsid w:val="0091211E"/>
    <w:rsid w:val="00912B3D"/>
    <w:rsid w:val="0091338B"/>
    <w:rsid w:val="00913739"/>
    <w:rsid w:val="00914A4F"/>
    <w:rsid w:val="0091774D"/>
    <w:rsid w:val="00920A7B"/>
    <w:rsid w:val="00922218"/>
    <w:rsid w:val="00922851"/>
    <w:rsid w:val="00923515"/>
    <w:rsid w:val="00925E26"/>
    <w:rsid w:val="009267E9"/>
    <w:rsid w:val="00930299"/>
    <w:rsid w:val="0093069D"/>
    <w:rsid w:val="00940CB7"/>
    <w:rsid w:val="00946354"/>
    <w:rsid w:val="00951922"/>
    <w:rsid w:val="00955622"/>
    <w:rsid w:val="0096378B"/>
    <w:rsid w:val="00965075"/>
    <w:rsid w:val="00970375"/>
    <w:rsid w:val="00970745"/>
    <w:rsid w:val="009743FD"/>
    <w:rsid w:val="00976A39"/>
    <w:rsid w:val="009810DF"/>
    <w:rsid w:val="00982FA4"/>
    <w:rsid w:val="00983081"/>
    <w:rsid w:val="00990A45"/>
    <w:rsid w:val="0099135A"/>
    <w:rsid w:val="0099433F"/>
    <w:rsid w:val="0099574D"/>
    <w:rsid w:val="009B3A34"/>
    <w:rsid w:val="009B5BAB"/>
    <w:rsid w:val="009B7632"/>
    <w:rsid w:val="009B78BF"/>
    <w:rsid w:val="009C17E2"/>
    <w:rsid w:val="009C3353"/>
    <w:rsid w:val="009C3AAC"/>
    <w:rsid w:val="009C485F"/>
    <w:rsid w:val="009C4D7A"/>
    <w:rsid w:val="009C63C9"/>
    <w:rsid w:val="009C7DEC"/>
    <w:rsid w:val="009D06B0"/>
    <w:rsid w:val="009D4419"/>
    <w:rsid w:val="009E0C1B"/>
    <w:rsid w:val="009E1C77"/>
    <w:rsid w:val="009E5C1F"/>
    <w:rsid w:val="009E602E"/>
    <w:rsid w:val="009F5309"/>
    <w:rsid w:val="00A0071E"/>
    <w:rsid w:val="00A012DB"/>
    <w:rsid w:val="00A01CB0"/>
    <w:rsid w:val="00A02AF4"/>
    <w:rsid w:val="00A10DB6"/>
    <w:rsid w:val="00A111EB"/>
    <w:rsid w:val="00A11509"/>
    <w:rsid w:val="00A12C18"/>
    <w:rsid w:val="00A13458"/>
    <w:rsid w:val="00A14900"/>
    <w:rsid w:val="00A149E2"/>
    <w:rsid w:val="00A16EF2"/>
    <w:rsid w:val="00A177BC"/>
    <w:rsid w:val="00A20048"/>
    <w:rsid w:val="00A20B3C"/>
    <w:rsid w:val="00A36950"/>
    <w:rsid w:val="00A37446"/>
    <w:rsid w:val="00A37A07"/>
    <w:rsid w:val="00A41F5B"/>
    <w:rsid w:val="00A45E5E"/>
    <w:rsid w:val="00A46072"/>
    <w:rsid w:val="00A467B4"/>
    <w:rsid w:val="00A47489"/>
    <w:rsid w:val="00A50D41"/>
    <w:rsid w:val="00A63668"/>
    <w:rsid w:val="00A63748"/>
    <w:rsid w:val="00A649F5"/>
    <w:rsid w:val="00A70087"/>
    <w:rsid w:val="00A71C0A"/>
    <w:rsid w:val="00A72F73"/>
    <w:rsid w:val="00A753AA"/>
    <w:rsid w:val="00A779BF"/>
    <w:rsid w:val="00A811E5"/>
    <w:rsid w:val="00A812EE"/>
    <w:rsid w:val="00A81AE6"/>
    <w:rsid w:val="00A8663D"/>
    <w:rsid w:val="00A90835"/>
    <w:rsid w:val="00A958FC"/>
    <w:rsid w:val="00AA2FA5"/>
    <w:rsid w:val="00AB1FCC"/>
    <w:rsid w:val="00AB319C"/>
    <w:rsid w:val="00AB31DD"/>
    <w:rsid w:val="00AC0445"/>
    <w:rsid w:val="00AC33C0"/>
    <w:rsid w:val="00AC44C1"/>
    <w:rsid w:val="00AD091A"/>
    <w:rsid w:val="00AD28E4"/>
    <w:rsid w:val="00AD4A66"/>
    <w:rsid w:val="00AD4F4D"/>
    <w:rsid w:val="00AD5371"/>
    <w:rsid w:val="00AD7CA0"/>
    <w:rsid w:val="00AE11F1"/>
    <w:rsid w:val="00AE5469"/>
    <w:rsid w:val="00AE5B49"/>
    <w:rsid w:val="00AE63E2"/>
    <w:rsid w:val="00AF2E6E"/>
    <w:rsid w:val="00B039EA"/>
    <w:rsid w:val="00B05197"/>
    <w:rsid w:val="00B119FC"/>
    <w:rsid w:val="00B15D81"/>
    <w:rsid w:val="00B16404"/>
    <w:rsid w:val="00B16A25"/>
    <w:rsid w:val="00B178FC"/>
    <w:rsid w:val="00B21FC4"/>
    <w:rsid w:val="00B24684"/>
    <w:rsid w:val="00B347A2"/>
    <w:rsid w:val="00B34B7E"/>
    <w:rsid w:val="00B37F92"/>
    <w:rsid w:val="00B37FBB"/>
    <w:rsid w:val="00B448CE"/>
    <w:rsid w:val="00B4556D"/>
    <w:rsid w:val="00B46855"/>
    <w:rsid w:val="00B47F03"/>
    <w:rsid w:val="00B56222"/>
    <w:rsid w:val="00B65415"/>
    <w:rsid w:val="00B67112"/>
    <w:rsid w:val="00B726C0"/>
    <w:rsid w:val="00B7341D"/>
    <w:rsid w:val="00B73ECC"/>
    <w:rsid w:val="00B85D7F"/>
    <w:rsid w:val="00B93AE2"/>
    <w:rsid w:val="00B9595B"/>
    <w:rsid w:val="00B97D3D"/>
    <w:rsid w:val="00BA0399"/>
    <w:rsid w:val="00BA4B9B"/>
    <w:rsid w:val="00BA4FE3"/>
    <w:rsid w:val="00BA62E7"/>
    <w:rsid w:val="00BB37FB"/>
    <w:rsid w:val="00BB5416"/>
    <w:rsid w:val="00BB7ECB"/>
    <w:rsid w:val="00BC0AA1"/>
    <w:rsid w:val="00BC28BF"/>
    <w:rsid w:val="00BC2A4F"/>
    <w:rsid w:val="00BC2B73"/>
    <w:rsid w:val="00BC341A"/>
    <w:rsid w:val="00BC755A"/>
    <w:rsid w:val="00BD1705"/>
    <w:rsid w:val="00BD21EC"/>
    <w:rsid w:val="00BD2AD0"/>
    <w:rsid w:val="00BD54D2"/>
    <w:rsid w:val="00BE371B"/>
    <w:rsid w:val="00BE7B13"/>
    <w:rsid w:val="00BF58A4"/>
    <w:rsid w:val="00BF7D92"/>
    <w:rsid w:val="00C03974"/>
    <w:rsid w:val="00C046A7"/>
    <w:rsid w:val="00C07829"/>
    <w:rsid w:val="00C13514"/>
    <w:rsid w:val="00C16A7B"/>
    <w:rsid w:val="00C171BE"/>
    <w:rsid w:val="00C24899"/>
    <w:rsid w:val="00C2658E"/>
    <w:rsid w:val="00C27ECB"/>
    <w:rsid w:val="00C3723E"/>
    <w:rsid w:val="00C43289"/>
    <w:rsid w:val="00C43591"/>
    <w:rsid w:val="00C46A54"/>
    <w:rsid w:val="00C5035F"/>
    <w:rsid w:val="00C50AA6"/>
    <w:rsid w:val="00C53960"/>
    <w:rsid w:val="00C60915"/>
    <w:rsid w:val="00C6266E"/>
    <w:rsid w:val="00C6443C"/>
    <w:rsid w:val="00C65D83"/>
    <w:rsid w:val="00C675FC"/>
    <w:rsid w:val="00C71447"/>
    <w:rsid w:val="00C764A2"/>
    <w:rsid w:val="00C80FF8"/>
    <w:rsid w:val="00C83516"/>
    <w:rsid w:val="00C85DF5"/>
    <w:rsid w:val="00C86929"/>
    <w:rsid w:val="00C903A2"/>
    <w:rsid w:val="00C9084E"/>
    <w:rsid w:val="00C910F8"/>
    <w:rsid w:val="00C957D2"/>
    <w:rsid w:val="00C9639B"/>
    <w:rsid w:val="00CA106E"/>
    <w:rsid w:val="00CA225E"/>
    <w:rsid w:val="00CA516C"/>
    <w:rsid w:val="00CB0D81"/>
    <w:rsid w:val="00CB0FC2"/>
    <w:rsid w:val="00CB22D3"/>
    <w:rsid w:val="00CB3F18"/>
    <w:rsid w:val="00CB6EA2"/>
    <w:rsid w:val="00CB7B4C"/>
    <w:rsid w:val="00CC342B"/>
    <w:rsid w:val="00CC4E99"/>
    <w:rsid w:val="00CD0423"/>
    <w:rsid w:val="00CD137D"/>
    <w:rsid w:val="00CD37F0"/>
    <w:rsid w:val="00CD41A0"/>
    <w:rsid w:val="00CE0226"/>
    <w:rsid w:val="00CE2729"/>
    <w:rsid w:val="00CE3778"/>
    <w:rsid w:val="00CE5FA3"/>
    <w:rsid w:val="00CE678D"/>
    <w:rsid w:val="00CE68E7"/>
    <w:rsid w:val="00CF2C94"/>
    <w:rsid w:val="00CF3560"/>
    <w:rsid w:val="00CF48AD"/>
    <w:rsid w:val="00CF6668"/>
    <w:rsid w:val="00CF7045"/>
    <w:rsid w:val="00D04C87"/>
    <w:rsid w:val="00D11605"/>
    <w:rsid w:val="00D121A4"/>
    <w:rsid w:val="00D16665"/>
    <w:rsid w:val="00D204C0"/>
    <w:rsid w:val="00D27CB0"/>
    <w:rsid w:val="00D31FC5"/>
    <w:rsid w:val="00D3390B"/>
    <w:rsid w:val="00D35254"/>
    <w:rsid w:val="00D3702A"/>
    <w:rsid w:val="00D407AB"/>
    <w:rsid w:val="00D42C8A"/>
    <w:rsid w:val="00D47BDF"/>
    <w:rsid w:val="00D507B3"/>
    <w:rsid w:val="00D51E39"/>
    <w:rsid w:val="00D51E69"/>
    <w:rsid w:val="00D54897"/>
    <w:rsid w:val="00D604D6"/>
    <w:rsid w:val="00D6309C"/>
    <w:rsid w:val="00D64754"/>
    <w:rsid w:val="00D66233"/>
    <w:rsid w:val="00D6764B"/>
    <w:rsid w:val="00D71A59"/>
    <w:rsid w:val="00D721F3"/>
    <w:rsid w:val="00D7241F"/>
    <w:rsid w:val="00D7288A"/>
    <w:rsid w:val="00D80578"/>
    <w:rsid w:val="00D8066F"/>
    <w:rsid w:val="00D813D4"/>
    <w:rsid w:val="00D83F8B"/>
    <w:rsid w:val="00D84A66"/>
    <w:rsid w:val="00D85BFA"/>
    <w:rsid w:val="00D875D0"/>
    <w:rsid w:val="00D91D8A"/>
    <w:rsid w:val="00D91DEE"/>
    <w:rsid w:val="00D930DA"/>
    <w:rsid w:val="00D93E1A"/>
    <w:rsid w:val="00D93EC7"/>
    <w:rsid w:val="00D9571F"/>
    <w:rsid w:val="00D96A5E"/>
    <w:rsid w:val="00D97EB9"/>
    <w:rsid w:val="00DA7C1B"/>
    <w:rsid w:val="00DB1450"/>
    <w:rsid w:val="00DB2282"/>
    <w:rsid w:val="00DB2311"/>
    <w:rsid w:val="00DB70AE"/>
    <w:rsid w:val="00DC1EEC"/>
    <w:rsid w:val="00DC2782"/>
    <w:rsid w:val="00DC5339"/>
    <w:rsid w:val="00DC7244"/>
    <w:rsid w:val="00DC7ED4"/>
    <w:rsid w:val="00DD08AC"/>
    <w:rsid w:val="00DD2356"/>
    <w:rsid w:val="00DD430D"/>
    <w:rsid w:val="00DD614B"/>
    <w:rsid w:val="00DE04C7"/>
    <w:rsid w:val="00DE1B73"/>
    <w:rsid w:val="00DE2381"/>
    <w:rsid w:val="00DE257A"/>
    <w:rsid w:val="00DE47EB"/>
    <w:rsid w:val="00DE70C0"/>
    <w:rsid w:val="00DF1A2F"/>
    <w:rsid w:val="00DF3455"/>
    <w:rsid w:val="00DF41AE"/>
    <w:rsid w:val="00DF4DA3"/>
    <w:rsid w:val="00DF5F54"/>
    <w:rsid w:val="00E00845"/>
    <w:rsid w:val="00E07DB0"/>
    <w:rsid w:val="00E10ABB"/>
    <w:rsid w:val="00E11FF7"/>
    <w:rsid w:val="00E13ACB"/>
    <w:rsid w:val="00E14623"/>
    <w:rsid w:val="00E146DF"/>
    <w:rsid w:val="00E2196C"/>
    <w:rsid w:val="00E21BA0"/>
    <w:rsid w:val="00E21D03"/>
    <w:rsid w:val="00E25D33"/>
    <w:rsid w:val="00E318E8"/>
    <w:rsid w:val="00E3350C"/>
    <w:rsid w:val="00E366B2"/>
    <w:rsid w:val="00E37068"/>
    <w:rsid w:val="00E4109F"/>
    <w:rsid w:val="00E46539"/>
    <w:rsid w:val="00E47762"/>
    <w:rsid w:val="00E507DF"/>
    <w:rsid w:val="00E57182"/>
    <w:rsid w:val="00E6038B"/>
    <w:rsid w:val="00E60500"/>
    <w:rsid w:val="00E649E1"/>
    <w:rsid w:val="00E65F61"/>
    <w:rsid w:val="00E66D6D"/>
    <w:rsid w:val="00E84FE6"/>
    <w:rsid w:val="00E86CB9"/>
    <w:rsid w:val="00E879E2"/>
    <w:rsid w:val="00E91B74"/>
    <w:rsid w:val="00E92BE9"/>
    <w:rsid w:val="00E93BD5"/>
    <w:rsid w:val="00E95C14"/>
    <w:rsid w:val="00E9696A"/>
    <w:rsid w:val="00EA1F98"/>
    <w:rsid w:val="00EA24C1"/>
    <w:rsid w:val="00EA38F6"/>
    <w:rsid w:val="00EA3FC6"/>
    <w:rsid w:val="00EA4794"/>
    <w:rsid w:val="00EB05E9"/>
    <w:rsid w:val="00EB135A"/>
    <w:rsid w:val="00EB1A1A"/>
    <w:rsid w:val="00EB6E5B"/>
    <w:rsid w:val="00EB7123"/>
    <w:rsid w:val="00EC015C"/>
    <w:rsid w:val="00EC100A"/>
    <w:rsid w:val="00EC5935"/>
    <w:rsid w:val="00EC7A99"/>
    <w:rsid w:val="00ED198C"/>
    <w:rsid w:val="00ED1E89"/>
    <w:rsid w:val="00ED34F5"/>
    <w:rsid w:val="00ED3BA9"/>
    <w:rsid w:val="00ED7664"/>
    <w:rsid w:val="00EE0921"/>
    <w:rsid w:val="00EE38A1"/>
    <w:rsid w:val="00EE3B18"/>
    <w:rsid w:val="00EE4CD6"/>
    <w:rsid w:val="00EE5B3A"/>
    <w:rsid w:val="00EE6118"/>
    <w:rsid w:val="00EE794B"/>
    <w:rsid w:val="00EF13BE"/>
    <w:rsid w:val="00EF1E6F"/>
    <w:rsid w:val="00F02D28"/>
    <w:rsid w:val="00F05BCC"/>
    <w:rsid w:val="00F05F6E"/>
    <w:rsid w:val="00F06263"/>
    <w:rsid w:val="00F10C6B"/>
    <w:rsid w:val="00F1354D"/>
    <w:rsid w:val="00F14286"/>
    <w:rsid w:val="00F17519"/>
    <w:rsid w:val="00F211BD"/>
    <w:rsid w:val="00F23010"/>
    <w:rsid w:val="00F260A9"/>
    <w:rsid w:val="00F26350"/>
    <w:rsid w:val="00F27AB1"/>
    <w:rsid w:val="00F30FEA"/>
    <w:rsid w:val="00F31B9C"/>
    <w:rsid w:val="00F32C43"/>
    <w:rsid w:val="00F337F5"/>
    <w:rsid w:val="00F3695F"/>
    <w:rsid w:val="00F3760C"/>
    <w:rsid w:val="00F401CD"/>
    <w:rsid w:val="00F43EEE"/>
    <w:rsid w:val="00F45963"/>
    <w:rsid w:val="00F4608D"/>
    <w:rsid w:val="00F470EE"/>
    <w:rsid w:val="00F5095F"/>
    <w:rsid w:val="00F52BD7"/>
    <w:rsid w:val="00F532B8"/>
    <w:rsid w:val="00F552A9"/>
    <w:rsid w:val="00F652FE"/>
    <w:rsid w:val="00F71AA8"/>
    <w:rsid w:val="00F76107"/>
    <w:rsid w:val="00F82AAF"/>
    <w:rsid w:val="00F84F51"/>
    <w:rsid w:val="00F867EA"/>
    <w:rsid w:val="00F9256E"/>
    <w:rsid w:val="00F96736"/>
    <w:rsid w:val="00F978CA"/>
    <w:rsid w:val="00F97D7D"/>
    <w:rsid w:val="00FA15E4"/>
    <w:rsid w:val="00FA263E"/>
    <w:rsid w:val="00FA4562"/>
    <w:rsid w:val="00FB028F"/>
    <w:rsid w:val="00FB10DF"/>
    <w:rsid w:val="00FB4497"/>
    <w:rsid w:val="00FB524D"/>
    <w:rsid w:val="00FC47C1"/>
    <w:rsid w:val="00FD0229"/>
    <w:rsid w:val="00FD3094"/>
    <w:rsid w:val="00FD618F"/>
    <w:rsid w:val="00FE19A7"/>
    <w:rsid w:val="00FE5857"/>
    <w:rsid w:val="00FE5BC8"/>
    <w:rsid w:val="00FE7C83"/>
    <w:rsid w:val="00FF632C"/>
    <w:rsid w:val="00FF7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04D47"/>
  <w15:chartTrackingRefBased/>
  <w15:docId w15:val="{E359E923-9D4D-4456-BB96-ED2B314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812571"/>
    <w:pPr>
      <w:keepNext/>
      <w:keepLines/>
      <w:numPr>
        <w:numId w:val="2"/>
      </w:numPr>
      <w:spacing w:before="240" w:after="0"/>
      <w:outlineLvl w:val="0"/>
    </w:pPr>
    <w:rPr>
      <w:rFonts w:asciiTheme="majorHAnsi" w:eastAsiaTheme="majorEastAsia" w:hAnsiTheme="majorHAnsi" w:cstheme="majorBidi"/>
      <w:b/>
      <w:color w:val="000000" w:themeColor="text1"/>
      <w:sz w:val="28"/>
      <w:szCs w:val="28"/>
    </w:rPr>
  </w:style>
  <w:style w:type="paragraph" w:styleId="Ttulo4">
    <w:name w:val="heading 4"/>
    <w:basedOn w:val="Normal"/>
    <w:next w:val="Normal"/>
    <w:link w:val="Ttulo4Char"/>
    <w:qFormat/>
    <w:rsid w:val="00D507B3"/>
    <w:pPr>
      <w:keepNext/>
      <w:spacing w:after="0" w:line="240" w:lineRule="auto"/>
      <w:jc w:val="right"/>
      <w:outlineLvl w:val="3"/>
    </w:pPr>
    <w:rPr>
      <w:rFonts w:ascii="Tahoma" w:eastAsia="Times New Roman" w:hAnsi="Tahoma"/>
      <w:b/>
      <w:bCs/>
      <w:i/>
      <w:iCs/>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507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07B3"/>
  </w:style>
  <w:style w:type="paragraph" w:styleId="Rodap">
    <w:name w:val="footer"/>
    <w:basedOn w:val="Normal"/>
    <w:link w:val="RodapChar"/>
    <w:unhideWhenUsed/>
    <w:rsid w:val="00D507B3"/>
    <w:pPr>
      <w:tabs>
        <w:tab w:val="center" w:pos="4252"/>
        <w:tab w:val="right" w:pos="8504"/>
      </w:tabs>
      <w:spacing w:after="0" w:line="240" w:lineRule="auto"/>
    </w:pPr>
  </w:style>
  <w:style w:type="character" w:customStyle="1" w:styleId="RodapChar">
    <w:name w:val="Rodapé Char"/>
    <w:basedOn w:val="Fontepargpadro"/>
    <w:link w:val="Rodap"/>
    <w:uiPriority w:val="99"/>
    <w:rsid w:val="00D507B3"/>
  </w:style>
  <w:style w:type="character" w:customStyle="1" w:styleId="Ttulo4Char">
    <w:name w:val="Título 4 Char"/>
    <w:basedOn w:val="Fontepargpadro"/>
    <w:link w:val="Ttulo4"/>
    <w:rsid w:val="00D507B3"/>
    <w:rPr>
      <w:rFonts w:ascii="Tahoma" w:eastAsia="Times New Roman" w:hAnsi="Tahoma" w:cs="Times New Roman"/>
      <w:b/>
      <w:bCs/>
      <w:i/>
      <w:iCs/>
      <w:sz w:val="28"/>
      <w:szCs w:val="24"/>
      <w:lang w:val="x-none" w:eastAsia="x-none"/>
    </w:rPr>
  </w:style>
  <w:style w:type="table" w:styleId="Tabelacomgrade">
    <w:name w:val="Table Grid"/>
    <w:basedOn w:val="Tabelanormal"/>
    <w:uiPriority w:val="39"/>
    <w:rsid w:val="0079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FD3094"/>
    <w:pPr>
      <w:ind w:left="720"/>
      <w:contextualSpacing/>
    </w:pPr>
  </w:style>
  <w:style w:type="character" w:customStyle="1" w:styleId="Ttulo1Char">
    <w:name w:val="Título 1 Char"/>
    <w:basedOn w:val="Fontepargpadro"/>
    <w:link w:val="Ttulo1"/>
    <w:uiPriority w:val="9"/>
    <w:rsid w:val="00812571"/>
    <w:rPr>
      <w:rFonts w:asciiTheme="majorHAnsi" w:eastAsiaTheme="majorEastAsia" w:hAnsiTheme="majorHAnsi" w:cstheme="majorBidi"/>
      <w:b/>
      <w:color w:val="000000" w:themeColor="text1"/>
      <w:sz w:val="28"/>
      <w:szCs w:val="28"/>
    </w:rPr>
  </w:style>
  <w:style w:type="paragraph" w:styleId="Corpodetexto">
    <w:name w:val="Body Text"/>
    <w:basedOn w:val="Normal"/>
    <w:link w:val="CorpodetextoChar"/>
    <w:uiPriority w:val="1"/>
    <w:qFormat/>
    <w:rsid w:val="00F211BD"/>
    <w:pPr>
      <w:widowControl w:val="0"/>
      <w:autoSpaceDE w:val="0"/>
      <w:autoSpaceDN w:val="0"/>
      <w:spacing w:after="0" w:line="240" w:lineRule="auto"/>
    </w:pPr>
    <w:rPr>
      <w:rFonts w:ascii="Times New Roman" w:eastAsia="Times New Roman" w:hAnsi="Times New Roman"/>
      <w:sz w:val="24"/>
      <w:szCs w:val="24"/>
      <w:lang w:val="pt-PT" w:eastAsia="pt-PT" w:bidi="pt-PT"/>
    </w:rPr>
  </w:style>
  <w:style w:type="character" w:customStyle="1" w:styleId="CorpodetextoChar">
    <w:name w:val="Corpo de texto Char"/>
    <w:basedOn w:val="Fontepargpadro"/>
    <w:link w:val="Corpodetexto"/>
    <w:uiPriority w:val="1"/>
    <w:rsid w:val="00F211BD"/>
    <w:rPr>
      <w:rFonts w:ascii="Times New Roman" w:eastAsia="Times New Roman" w:hAnsi="Times New Roman" w:cs="Times New Roman"/>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8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eu%20Drive\PROEX\PARTIU%20IF\Pagamentos\Orienta&#231;&#245;es\8.%20Relat&#243;rio%20de%20Atividades%20-%20Pessoa%20F&#237;sic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B530-F659-4B4B-AC81-F8024DF9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Relatório de Atividades - Pessoa Física</Template>
  <TotalTime>273</TotalTime>
  <Pages>1</Pages>
  <Words>513</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Zorzi Schultheis</dc:creator>
  <cp:keywords/>
  <dc:description/>
  <cp:lastModifiedBy>Aline Zorzi Schultheis</cp:lastModifiedBy>
  <cp:revision>9</cp:revision>
  <cp:lastPrinted>2024-03-06T18:29:00Z</cp:lastPrinted>
  <dcterms:created xsi:type="dcterms:W3CDTF">2025-01-03T18:30:00Z</dcterms:created>
  <dcterms:modified xsi:type="dcterms:W3CDTF">2026-02-23T15:24:00Z</dcterms:modified>
</cp:coreProperties>
</file>