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90" w:rsidRDefault="00206BFC">
      <w:pPr>
        <w:pStyle w:val="textocentralizadomaiusculasnegrito"/>
      </w:pPr>
      <w:r>
        <w:t xml:space="preserve">ANEXO I </w:t>
      </w:r>
      <w:proofErr w:type="gramStart"/>
      <w:r>
        <w:t>-</w:t>
      </w:r>
      <w:r>
        <w:rPr>
          <w:rStyle w:val="Forte"/>
        </w:rPr>
        <w:t>Edital</w:t>
      </w:r>
      <w:proofErr w:type="gramEnd"/>
      <w:r>
        <w:rPr>
          <w:rStyle w:val="Forte"/>
        </w:rPr>
        <w:t xml:space="preserve"> Nº 32/2024/PVCAL - CGAB/IFRO, DE 04 DE JULHO DE 2024</w:t>
      </w:r>
    </w:p>
    <w:p w:rsidR="00226B90" w:rsidRDefault="00226B90">
      <w:pPr>
        <w:pStyle w:val="textocentralizadomaiusculasnegrito"/>
      </w:pPr>
    </w:p>
    <w:p w:rsidR="00226B90" w:rsidRDefault="00206BFC">
      <w:pPr>
        <w:pStyle w:val="textocentralizadomaiusculasnegrito"/>
        <w:jc w:val="center"/>
        <w:rPr>
          <w:b/>
        </w:rPr>
      </w:pPr>
      <w:r>
        <w:rPr>
          <w:b/>
        </w:rPr>
        <w:t>DECLARAÇÃO DE CIÊNCIA DO COORDENADOR DE COMUNICAÇÃO E EVENTOS</w:t>
      </w:r>
    </w:p>
    <w:p w:rsidR="00226B90" w:rsidRDefault="00226B90">
      <w:pPr>
        <w:pStyle w:val="NormalWeb"/>
      </w:pPr>
    </w:p>
    <w:p w:rsidR="00226B90" w:rsidRDefault="00206BFC">
      <w:pPr>
        <w:pStyle w:val="NormalWeb"/>
        <w:jc w:val="both"/>
      </w:pPr>
      <w:r>
        <w:t xml:space="preserve">Declaro, para os devidos fins, que o discente </w:t>
      </w:r>
      <w:r>
        <w:t xml:space="preserve">____________________________________,matriculado no Curso _________________________ procurou a Coordenação de Comunicação e Eventos do </w:t>
      </w:r>
      <w:r>
        <w:rPr>
          <w:i/>
        </w:rPr>
        <w:t>Campus</w:t>
      </w:r>
      <w:r>
        <w:t xml:space="preserve"> para participar do Projeto/Evento de Extensão </w:t>
      </w:r>
      <w:proofErr w:type="spellStart"/>
      <w:r>
        <w:t>Arraiá</w:t>
      </w:r>
      <w:proofErr w:type="spellEnd"/>
      <w:r>
        <w:t xml:space="preserve"> Flor do </w:t>
      </w:r>
      <w:proofErr w:type="spellStart"/>
      <w:r>
        <w:t>Calama</w:t>
      </w:r>
      <w:proofErr w:type="spellEnd"/>
      <w:r>
        <w:t xml:space="preserve"> 202</w:t>
      </w:r>
      <w:r w:rsidR="00893B61">
        <w:t>4</w:t>
      </w:r>
      <w:bookmarkStart w:id="0" w:name="_GoBack"/>
      <w:bookmarkEnd w:id="0"/>
      <w:r>
        <w:t xml:space="preserve">, e terá minha supervisão na participação </w:t>
      </w:r>
      <w:r>
        <w:t xml:space="preserve">do Evento </w:t>
      </w:r>
      <w:r>
        <w:rPr>
          <w:color w:val="000000"/>
          <w:sz w:val="21"/>
          <w:szCs w:val="21"/>
        </w:rPr>
        <w:t> </w:t>
      </w:r>
      <w:r>
        <w:t>na seguinte modalidade/atração ______________________ .</w:t>
      </w:r>
    </w:p>
    <w:p w:rsidR="00226B90" w:rsidRDefault="00206BFC">
      <w:pPr>
        <w:pStyle w:val="textoalinhadodireita"/>
        <w:jc w:val="right"/>
      </w:pPr>
      <w:r>
        <w:t xml:space="preserve">Porto Velho/RO, __ de ____________ </w:t>
      </w:r>
      <w:proofErr w:type="spellStart"/>
      <w:r>
        <w:t>de</w:t>
      </w:r>
      <w:proofErr w:type="spellEnd"/>
      <w:r>
        <w:t xml:space="preserve"> 2024.</w:t>
      </w:r>
    </w:p>
    <w:p w:rsidR="00226B90" w:rsidRDefault="00226B90">
      <w:pPr>
        <w:pStyle w:val="NormalWeb"/>
      </w:pPr>
    </w:p>
    <w:p w:rsidR="00226B90" w:rsidRDefault="00206BFC">
      <w:pPr>
        <w:pStyle w:val="textocentralizado"/>
        <w:jc w:val="center"/>
      </w:pPr>
      <w:r>
        <w:t>_________________________________________</w:t>
      </w:r>
    </w:p>
    <w:p w:rsidR="00226B90" w:rsidRDefault="00206BFC">
      <w:pPr>
        <w:pStyle w:val="textocentralizado"/>
        <w:jc w:val="center"/>
      </w:pPr>
      <w:r>
        <w:t xml:space="preserve">Coordenador de Comunicação e Eventos </w:t>
      </w:r>
      <w:r>
        <w:rPr>
          <w:i/>
        </w:rPr>
        <w:t>Campus</w:t>
      </w:r>
      <w:r>
        <w:t xml:space="preserve"> Porto Velho </w:t>
      </w:r>
      <w:proofErr w:type="spellStart"/>
      <w:r>
        <w:t>Calama</w:t>
      </w:r>
      <w:proofErr w:type="spellEnd"/>
    </w:p>
    <w:p w:rsidR="00226B90" w:rsidRDefault="00226B90"/>
    <w:sectPr w:rsidR="00226B90">
      <w:headerReference w:type="default" r:id="rId7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FC" w:rsidRDefault="00206BFC">
      <w:pPr>
        <w:spacing w:after="0" w:line="240" w:lineRule="auto"/>
      </w:pPr>
      <w:r>
        <w:separator/>
      </w:r>
    </w:p>
  </w:endnote>
  <w:endnote w:type="continuationSeparator" w:id="0">
    <w:p w:rsidR="00206BFC" w:rsidRDefault="0020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FC" w:rsidRDefault="00206B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06BFC" w:rsidRDefault="00206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74" w:rsidRDefault="00206BFC">
    <w:pPr>
      <w:pStyle w:val="Cabealho"/>
    </w:pPr>
    <w:r>
      <w:rPr>
        <w:noProof/>
        <w:lang w:eastAsia="pt-BR"/>
      </w:rPr>
      <w:drawing>
        <wp:inline distT="0" distB="0" distL="0" distR="0">
          <wp:extent cx="5400044" cy="740407"/>
          <wp:effectExtent l="0" t="0" r="0" b="2543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4" cy="74040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6B90"/>
    <w:rsid w:val="00206BFC"/>
    <w:rsid w:val="00226B90"/>
    <w:rsid w:val="007741DC"/>
    <w:rsid w:val="0089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rPr>
      <w:b/>
      <w:bCs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rPr>
      <w:b/>
      <w:bCs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Duarte</dc:creator>
  <cp:lastModifiedBy>Monnike Yasmin Rodrigues do Vale</cp:lastModifiedBy>
  <cp:revision>3</cp:revision>
  <dcterms:created xsi:type="dcterms:W3CDTF">2024-07-04T19:30:00Z</dcterms:created>
  <dcterms:modified xsi:type="dcterms:W3CDTF">2024-07-04T19:30:00Z</dcterms:modified>
</cp:coreProperties>
</file>